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4B74" w14:textId="77777777" w:rsidR="007662DE" w:rsidRDefault="007662DE"/>
    <w:p w14:paraId="1C4B5C1D" w14:textId="77777777" w:rsidR="007662DE" w:rsidRDefault="007662DE"/>
    <w:p w14:paraId="12197624" w14:textId="77777777" w:rsidR="007662DE" w:rsidRDefault="007662DE"/>
    <w:p w14:paraId="75D5FFFE" w14:textId="77777777" w:rsidR="00423323" w:rsidRDefault="00423323">
      <w:pPr>
        <w:rPr>
          <w:sz w:val="14"/>
          <w:szCs w:val="14"/>
        </w:rPr>
      </w:pPr>
    </w:p>
    <w:p w14:paraId="2DCAA6F7" w14:textId="77777777" w:rsidR="00C0229B" w:rsidRPr="00C0229B" w:rsidRDefault="00C0229B">
      <w:pPr>
        <w:rPr>
          <w:sz w:val="14"/>
          <w:szCs w:val="14"/>
        </w:rPr>
      </w:pPr>
    </w:p>
    <w:tbl>
      <w:tblPr>
        <w:tblStyle w:val="TableGrid"/>
        <w:tblW w:w="1116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47"/>
        <w:gridCol w:w="993"/>
        <w:gridCol w:w="180"/>
        <w:gridCol w:w="232"/>
        <w:gridCol w:w="112"/>
        <w:gridCol w:w="16"/>
        <w:gridCol w:w="450"/>
        <w:gridCol w:w="810"/>
        <w:gridCol w:w="62"/>
        <w:gridCol w:w="208"/>
        <w:gridCol w:w="360"/>
        <w:gridCol w:w="90"/>
        <w:gridCol w:w="55"/>
        <w:gridCol w:w="125"/>
        <w:gridCol w:w="143"/>
        <w:gridCol w:w="446"/>
        <w:gridCol w:w="131"/>
        <w:gridCol w:w="270"/>
        <w:gridCol w:w="270"/>
        <w:gridCol w:w="90"/>
        <w:gridCol w:w="270"/>
        <w:gridCol w:w="305"/>
        <w:gridCol w:w="55"/>
        <w:gridCol w:w="568"/>
        <w:gridCol w:w="512"/>
        <w:gridCol w:w="180"/>
        <w:gridCol w:w="112"/>
        <w:gridCol w:w="158"/>
        <w:gridCol w:w="21"/>
        <w:gridCol w:w="429"/>
        <w:gridCol w:w="107"/>
        <w:gridCol w:w="73"/>
        <w:gridCol w:w="105"/>
        <w:gridCol w:w="75"/>
        <w:gridCol w:w="548"/>
        <w:gridCol w:w="172"/>
        <w:gridCol w:w="99"/>
        <w:gridCol w:w="81"/>
        <w:gridCol w:w="9"/>
        <w:gridCol w:w="81"/>
        <w:gridCol w:w="90"/>
        <w:gridCol w:w="90"/>
        <w:gridCol w:w="180"/>
        <w:gridCol w:w="6"/>
        <w:gridCol w:w="84"/>
        <w:gridCol w:w="96"/>
        <w:gridCol w:w="84"/>
        <w:gridCol w:w="6"/>
        <w:gridCol w:w="804"/>
        <w:gridCol w:w="270"/>
      </w:tblGrid>
      <w:tr w:rsidR="003901D8" w14:paraId="4A9375EC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52741697" w14:textId="77777777" w:rsidR="003901D8" w:rsidRPr="003901D8" w:rsidRDefault="003901D8" w:rsidP="00326C5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F</w:t>
            </w:r>
            <w:r w:rsidR="00C66EE8">
              <w:rPr>
                <w:b/>
                <w:u w:val="single"/>
              </w:rPr>
              <w:t>EDERAL WORK-STUDY PROGRAM – 2022</w:t>
            </w:r>
            <w:r>
              <w:rPr>
                <w:b/>
                <w:u w:val="single"/>
              </w:rPr>
              <w:t xml:space="preserve"> APPLICATION FOR EMPLOYMENT</w:t>
            </w:r>
          </w:p>
        </w:tc>
      </w:tr>
      <w:tr w:rsidR="00423323" w14:paraId="5A5A6CAD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161FBB20" w14:textId="77777777" w:rsidR="00423323" w:rsidRPr="00C0229B" w:rsidRDefault="00423323" w:rsidP="003901D8">
            <w:pPr>
              <w:jc w:val="center"/>
              <w:rPr>
                <w:sz w:val="14"/>
                <w:szCs w:val="14"/>
              </w:rPr>
            </w:pPr>
          </w:p>
        </w:tc>
      </w:tr>
      <w:tr w:rsidR="003901D8" w14:paraId="024A555F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5A080F93" w14:textId="77777777" w:rsidR="003901D8" w:rsidRPr="003901D8" w:rsidRDefault="003901D8" w:rsidP="005066F7">
            <w:pPr>
              <w:jc w:val="center"/>
              <w:rPr>
                <w:b/>
                <w:i/>
              </w:rPr>
            </w:pPr>
            <w:r>
              <w:rPr>
                <w:i/>
              </w:rPr>
              <w:t xml:space="preserve">Please complete this application if you are interested in summer employment through the SUNY ESF Federal Work-Study </w:t>
            </w:r>
            <w:r w:rsidR="005902CC">
              <w:rPr>
                <w:i/>
              </w:rPr>
              <w:t>P</w:t>
            </w:r>
            <w:r w:rsidR="009E7ADE">
              <w:rPr>
                <w:i/>
              </w:rPr>
              <w:t>rogram during the summer of 20</w:t>
            </w:r>
            <w:r w:rsidR="005066F7">
              <w:rPr>
                <w:i/>
              </w:rPr>
              <w:t>22</w:t>
            </w:r>
            <w:r>
              <w:rPr>
                <w:i/>
              </w:rPr>
              <w:t xml:space="preserve">.  An online application is available at </w:t>
            </w:r>
            <w:r>
              <w:rPr>
                <w:b/>
                <w:i/>
              </w:rPr>
              <w:t>http://www.esf.edu/financialaid/sumfwsapp.asp.</w:t>
            </w:r>
          </w:p>
        </w:tc>
      </w:tr>
      <w:tr w:rsidR="003901D8" w14:paraId="08C4ABEB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78B9BE41" w14:textId="77777777" w:rsidR="003901D8" w:rsidRPr="00C0229B" w:rsidRDefault="003901D8" w:rsidP="003901D8">
            <w:pPr>
              <w:jc w:val="center"/>
              <w:rPr>
                <w:sz w:val="14"/>
                <w:szCs w:val="14"/>
              </w:rPr>
            </w:pPr>
          </w:p>
        </w:tc>
      </w:tr>
      <w:tr w:rsidR="00511B9B" w14:paraId="7CE2CC78" w14:textId="77777777" w:rsidTr="007A69F9">
        <w:tc>
          <w:tcPr>
            <w:tcW w:w="1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41AED" w14:textId="77777777" w:rsidR="00511B9B" w:rsidRPr="00511B9B" w:rsidRDefault="00511B9B" w:rsidP="00511B9B">
            <w:pPr>
              <w:rPr>
                <w:b/>
              </w:rPr>
            </w:pPr>
            <w:r>
              <w:rPr>
                <w:b/>
              </w:rPr>
              <w:t>Deadline to Apply:</w:t>
            </w:r>
          </w:p>
        </w:tc>
        <w:tc>
          <w:tcPr>
            <w:tcW w:w="930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4489FE05" w14:textId="77777777" w:rsidR="00511B9B" w:rsidRPr="00511B9B" w:rsidRDefault="00F6735D" w:rsidP="00326C5A">
            <w:pPr>
              <w:rPr>
                <w:b/>
              </w:rPr>
            </w:pPr>
            <w:r>
              <w:rPr>
                <w:b/>
              </w:rPr>
              <w:t>March 15, 2022</w:t>
            </w:r>
            <w:r w:rsidR="00511B9B" w:rsidRPr="00511B9B">
              <w:rPr>
                <w:b/>
              </w:rPr>
              <w:t xml:space="preserve"> for first review.  App</w:t>
            </w:r>
            <w:r>
              <w:rPr>
                <w:b/>
              </w:rPr>
              <w:t>lications received after March 15</w:t>
            </w:r>
            <w:r w:rsidR="00511B9B" w:rsidRPr="00511B9B">
              <w:rPr>
                <w:b/>
              </w:rPr>
              <w:t xml:space="preserve"> </w:t>
            </w:r>
            <w:r w:rsidR="00511B9B" w:rsidRPr="00511B9B">
              <w:rPr>
                <w:b/>
                <w:u w:val="single"/>
              </w:rPr>
              <w:t>WILL</w:t>
            </w:r>
            <w:r w:rsidR="00511B9B" w:rsidRPr="00511B9B">
              <w:rPr>
                <w:b/>
              </w:rPr>
              <w:t xml:space="preserve"> still be considered.</w:t>
            </w:r>
          </w:p>
        </w:tc>
      </w:tr>
      <w:tr w:rsidR="00511B9B" w14:paraId="708465B6" w14:textId="77777777" w:rsidTr="00CD3633">
        <w:tc>
          <w:tcPr>
            <w:tcW w:w="1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B22D0" w14:textId="77777777" w:rsidR="00511B9B" w:rsidRPr="00511B9B" w:rsidRDefault="00511B9B" w:rsidP="00511B9B">
            <w:pPr>
              <w:rPr>
                <w:b/>
              </w:rPr>
            </w:pPr>
            <w:r>
              <w:rPr>
                <w:b/>
              </w:rPr>
              <w:t>Required Forms:</w:t>
            </w:r>
          </w:p>
        </w:tc>
        <w:tc>
          <w:tcPr>
            <w:tcW w:w="930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43034BEC" w14:textId="77777777" w:rsidR="00511B9B" w:rsidRPr="00511B9B" w:rsidRDefault="00511B9B" w:rsidP="00511B9B">
            <w:pPr>
              <w:rPr>
                <w:b/>
              </w:rPr>
            </w:pPr>
            <w:r>
              <w:rPr>
                <w:b/>
              </w:rPr>
              <w:t>This application and a processed Free Application for Federal Student Aid (FAFSA).</w:t>
            </w:r>
          </w:p>
        </w:tc>
      </w:tr>
      <w:tr w:rsidR="003901D8" w14:paraId="642A1BF7" w14:textId="77777777" w:rsidTr="00CD3633">
        <w:tc>
          <w:tcPr>
            <w:tcW w:w="11160" w:type="dxa"/>
            <w:gridSpan w:val="5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3EF42D" w14:textId="77777777" w:rsidR="003901D8" w:rsidRPr="00C0229B" w:rsidRDefault="003901D8" w:rsidP="003901D8">
            <w:pPr>
              <w:jc w:val="center"/>
              <w:rPr>
                <w:sz w:val="14"/>
                <w:szCs w:val="14"/>
              </w:rPr>
            </w:pPr>
          </w:p>
        </w:tc>
      </w:tr>
      <w:tr w:rsidR="003901D8" w14:paraId="46F76193" w14:textId="77777777" w:rsidTr="00CD3633">
        <w:tc>
          <w:tcPr>
            <w:tcW w:w="11160" w:type="dxa"/>
            <w:gridSpan w:val="50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7FC6B8" w14:textId="77777777" w:rsidR="003901D8" w:rsidRPr="00C0229B" w:rsidRDefault="003901D8" w:rsidP="003901D8">
            <w:pPr>
              <w:jc w:val="center"/>
              <w:rPr>
                <w:sz w:val="14"/>
                <w:szCs w:val="14"/>
              </w:rPr>
            </w:pPr>
          </w:p>
        </w:tc>
      </w:tr>
      <w:tr w:rsidR="00D30790" w14:paraId="60DD0137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1B67315A" w14:textId="77777777" w:rsidR="00D30790" w:rsidRPr="0070177F" w:rsidRDefault="00D30790" w:rsidP="00D30790">
            <w:pPr>
              <w:rPr>
                <w:b/>
                <w:i/>
              </w:rPr>
            </w:pPr>
            <w:r w:rsidRPr="0070177F">
              <w:rPr>
                <w:b/>
                <w:i/>
              </w:rPr>
              <w:t>Step 1: Personal Information – to be completed by all applicants.</w:t>
            </w:r>
          </w:p>
        </w:tc>
      </w:tr>
      <w:tr w:rsidR="00D30790" w14:paraId="0CEF2685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19848BAD" w14:textId="77777777" w:rsidR="00D30790" w:rsidRPr="00C0229B" w:rsidRDefault="00D30790" w:rsidP="003901D8">
            <w:pPr>
              <w:jc w:val="center"/>
              <w:rPr>
                <w:sz w:val="14"/>
                <w:szCs w:val="14"/>
              </w:rPr>
            </w:pPr>
          </w:p>
        </w:tc>
      </w:tr>
      <w:tr w:rsidR="00E17B55" w14:paraId="2BFDFFBC" w14:textId="77777777" w:rsidTr="00E17B55"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DA57869" w14:textId="77777777" w:rsidR="00726CF9" w:rsidRDefault="00726CF9" w:rsidP="00D30790">
            <w:r>
              <w:t>NAME:</w:t>
            </w:r>
          </w:p>
        </w:tc>
        <w:tc>
          <w:tcPr>
            <w:tcW w:w="4724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09218B" w14:textId="77777777" w:rsidR="00726CF9" w:rsidRDefault="00BA1E9C" w:rsidP="00D3079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26CF9">
              <w:instrText xml:space="preserve"> FORMTEXT </w:instrText>
            </w:r>
            <w:r>
              <w:fldChar w:fldCharType="separate"/>
            </w:r>
            <w:r w:rsidR="00726CF9">
              <w:rPr>
                <w:noProof/>
              </w:rPr>
              <w:t> </w:t>
            </w:r>
            <w:r w:rsidR="00726CF9">
              <w:rPr>
                <w:noProof/>
              </w:rPr>
              <w:t> </w:t>
            </w:r>
            <w:r w:rsidR="00726CF9">
              <w:rPr>
                <w:noProof/>
              </w:rPr>
              <w:t> </w:t>
            </w:r>
            <w:r w:rsidR="00726CF9">
              <w:rPr>
                <w:noProof/>
              </w:rPr>
              <w:t> </w:t>
            </w:r>
            <w:r w:rsidR="00726CF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92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958C3B0" w14:textId="77777777" w:rsidR="00726CF9" w:rsidRDefault="006924EF" w:rsidP="00D30790">
            <w:r>
              <w:t xml:space="preserve">SOC. SEC. </w:t>
            </w:r>
            <w:r w:rsidR="00C35E55">
              <w:t>NO.</w:t>
            </w:r>
            <w:r w:rsidR="00726CF9">
              <w:t>:</w:t>
            </w:r>
          </w:p>
        </w:tc>
        <w:tc>
          <w:tcPr>
            <w:tcW w:w="7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3D5809E2" w14:textId="77777777" w:rsidR="00726CF9" w:rsidRDefault="00726CF9" w:rsidP="00D30790"/>
        </w:tc>
        <w:tc>
          <w:tcPr>
            <w:tcW w:w="27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757FFFDC" w14:textId="77777777" w:rsidR="00726CF9" w:rsidRDefault="00726CF9" w:rsidP="00726CF9">
            <w:pPr>
              <w:jc w:val="center"/>
            </w:pPr>
            <w:r>
              <w:t>-</w:t>
            </w:r>
          </w:p>
        </w:tc>
        <w:tc>
          <w:tcPr>
            <w:tcW w:w="537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4A87962E" w14:textId="77777777" w:rsidR="00726CF9" w:rsidRDefault="00726CF9" w:rsidP="00D30790"/>
        </w:tc>
        <w:tc>
          <w:tcPr>
            <w:tcW w:w="27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4E9934E8" w14:textId="77777777" w:rsidR="00726CF9" w:rsidRDefault="00726CF9" w:rsidP="00726CF9">
            <w:pPr>
              <w:jc w:val="center"/>
            </w:pPr>
            <w:r>
              <w:t>-</w:t>
            </w:r>
          </w:p>
        </w:tc>
        <w:bookmarkStart w:id="1" w:name="Text4"/>
        <w:tc>
          <w:tcPr>
            <w:tcW w:w="107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68F8C15" w14:textId="77777777" w:rsidR="00726CF9" w:rsidRDefault="00BA1E9C" w:rsidP="00D30790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E5A6E">
              <w:instrText xml:space="preserve"> FORMTEXT </w:instrText>
            </w:r>
            <w:r>
              <w:fldChar w:fldCharType="separate"/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20E22" w:rsidRPr="00C20E22" w14:paraId="0972C1D2" w14:textId="77777777" w:rsidTr="00E17B55"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89DAC" w14:textId="77777777" w:rsidR="00C20E22" w:rsidRPr="002308EE" w:rsidRDefault="00C20E22" w:rsidP="006924EF">
            <w:pPr>
              <w:rPr>
                <w:sz w:val="8"/>
                <w:szCs w:val="8"/>
              </w:rPr>
            </w:pPr>
          </w:p>
        </w:tc>
        <w:tc>
          <w:tcPr>
            <w:tcW w:w="472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ED5A92C" w14:textId="77777777" w:rsidR="00C20E22" w:rsidRPr="002308EE" w:rsidRDefault="00C20E22" w:rsidP="006924EF">
            <w:pPr>
              <w:rPr>
                <w:sz w:val="8"/>
                <w:szCs w:val="8"/>
              </w:rPr>
            </w:pPr>
          </w:p>
        </w:tc>
        <w:tc>
          <w:tcPr>
            <w:tcW w:w="1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7E715" w14:textId="77777777" w:rsidR="00C20E22" w:rsidRPr="002308EE" w:rsidRDefault="00C20E22" w:rsidP="006924EF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gridSpan w:val="1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0F8F243" w14:textId="77777777" w:rsidR="00C20E22" w:rsidRPr="002308EE" w:rsidRDefault="00C20E22" w:rsidP="006924EF">
            <w:pPr>
              <w:rPr>
                <w:sz w:val="8"/>
                <w:szCs w:val="8"/>
              </w:rPr>
            </w:pPr>
          </w:p>
        </w:tc>
      </w:tr>
      <w:tr w:rsidR="0040648F" w14:paraId="13697E08" w14:textId="77777777" w:rsidTr="00E17B55"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28241BA" w14:textId="77777777" w:rsidR="006924EF" w:rsidRDefault="006924EF" w:rsidP="006924EF">
            <w:r>
              <w:t>LOCAL ADDRESS:</w:t>
            </w:r>
          </w:p>
        </w:tc>
        <w:tc>
          <w:tcPr>
            <w:tcW w:w="4724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A202509" w14:textId="77777777" w:rsidR="006924EF" w:rsidRDefault="00BA1E9C" w:rsidP="006924E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C35E55">
              <w:instrText xml:space="preserve"> FORMTEXT </w:instrText>
            </w:r>
            <w:r>
              <w:fldChar w:fldCharType="separate"/>
            </w:r>
            <w:r w:rsidR="00C35E55">
              <w:rPr>
                <w:noProof/>
              </w:rPr>
              <w:t> </w:t>
            </w:r>
            <w:r w:rsidR="00C35E55">
              <w:rPr>
                <w:noProof/>
              </w:rPr>
              <w:t> </w:t>
            </w:r>
            <w:r w:rsidR="00C35E55">
              <w:rPr>
                <w:noProof/>
              </w:rPr>
              <w:t> </w:t>
            </w:r>
            <w:r w:rsidR="00C35E55">
              <w:rPr>
                <w:noProof/>
              </w:rPr>
              <w:t> </w:t>
            </w:r>
            <w:r w:rsidR="00C35E55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92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E39810B" w14:textId="77777777" w:rsidR="006924EF" w:rsidRDefault="006924EF" w:rsidP="006924EF">
            <w:r>
              <w:t>CITY:</w:t>
            </w:r>
          </w:p>
        </w:tc>
        <w:tc>
          <w:tcPr>
            <w:tcW w:w="288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18545E" w14:textId="77777777" w:rsidR="006924EF" w:rsidRDefault="00BA1E9C" w:rsidP="006924E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C35E55">
              <w:instrText xml:space="preserve"> FORMTEXT </w:instrText>
            </w:r>
            <w:r>
              <w:fldChar w:fldCharType="separate"/>
            </w:r>
            <w:r w:rsidR="00C35E55">
              <w:rPr>
                <w:noProof/>
              </w:rPr>
              <w:t> </w:t>
            </w:r>
            <w:r w:rsidR="00C35E55">
              <w:rPr>
                <w:noProof/>
              </w:rPr>
              <w:t> </w:t>
            </w:r>
            <w:r w:rsidR="00C35E55">
              <w:rPr>
                <w:noProof/>
              </w:rPr>
              <w:t> </w:t>
            </w:r>
            <w:r w:rsidR="00C35E55">
              <w:rPr>
                <w:noProof/>
              </w:rPr>
              <w:t> </w:t>
            </w:r>
            <w:r w:rsidR="00C35E5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20E22" w:rsidRPr="00C20E22" w14:paraId="4DF167E7" w14:textId="77777777" w:rsidTr="00DC17BC"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4B154" w14:textId="77777777" w:rsidR="00C20E22" w:rsidRPr="00C20E22" w:rsidRDefault="00C20E22" w:rsidP="006924EF">
            <w:pPr>
              <w:rPr>
                <w:sz w:val="8"/>
                <w:szCs w:val="8"/>
              </w:rPr>
            </w:pPr>
          </w:p>
        </w:tc>
        <w:tc>
          <w:tcPr>
            <w:tcW w:w="2051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1E3B4BD" w14:textId="77777777" w:rsidR="00C20E22" w:rsidRPr="00C20E22" w:rsidRDefault="00C20E22" w:rsidP="006924EF">
            <w:pPr>
              <w:rPr>
                <w:sz w:val="8"/>
                <w:szCs w:val="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7998C9B" w14:textId="77777777" w:rsidR="00C20E22" w:rsidRPr="00C20E22" w:rsidRDefault="00C20E22" w:rsidP="006924EF">
            <w:pPr>
              <w:rPr>
                <w:sz w:val="8"/>
                <w:szCs w:val="8"/>
              </w:rPr>
            </w:pPr>
          </w:p>
        </w:tc>
        <w:tc>
          <w:tcPr>
            <w:tcW w:w="195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8B3D6E6" w14:textId="77777777" w:rsidR="00C20E22" w:rsidRPr="00C20E22" w:rsidRDefault="00C20E22" w:rsidP="006924EF">
            <w:pPr>
              <w:rPr>
                <w:sz w:val="8"/>
                <w:szCs w:val="8"/>
              </w:rPr>
            </w:pPr>
          </w:p>
        </w:tc>
        <w:tc>
          <w:tcPr>
            <w:tcW w:w="1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7FF0F" w14:textId="77777777" w:rsidR="00C20E22" w:rsidRPr="00C20E22" w:rsidRDefault="00C20E22" w:rsidP="006924EF">
            <w:pPr>
              <w:rPr>
                <w:sz w:val="8"/>
                <w:szCs w:val="8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310C38E" w14:textId="77777777" w:rsidR="00C20E22" w:rsidRPr="00C20E22" w:rsidRDefault="00C20E22" w:rsidP="00935A8C">
            <w:pPr>
              <w:rPr>
                <w:sz w:val="8"/>
                <w:szCs w:val="8"/>
              </w:rPr>
            </w:pPr>
          </w:p>
        </w:tc>
        <w:tc>
          <w:tcPr>
            <w:tcW w:w="808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52B0803" w14:textId="77777777" w:rsidR="00C20E22" w:rsidRPr="00C20E22" w:rsidRDefault="00C20E22" w:rsidP="006924EF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EDF245F" w14:textId="77777777" w:rsidR="00C20E22" w:rsidRPr="00C20E22" w:rsidRDefault="00C20E22" w:rsidP="00935A8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1831CB6" w14:textId="77777777" w:rsidR="00C20E22" w:rsidRPr="00C20E22" w:rsidRDefault="00C20E22" w:rsidP="006924EF">
            <w:pPr>
              <w:rPr>
                <w:sz w:val="8"/>
                <w:szCs w:val="8"/>
              </w:rPr>
            </w:pPr>
          </w:p>
        </w:tc>
      </w:tr>
      <w:tr w:rsidR="007A69F9" w14:paraId="409E87FC" w14:textId="77777777" w:rsidTr="00DC17BC"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12BF770" w14:textId="77777777" w:rsidR="00C35E55" w:rsidRDefault="00C35E55" w:rsidP="006924EF">
            <w:r>
              <w:t>STATE:</w:t>
            </w:r>
          </w:p>
        </w:tc>
        <w:bookmarkStart w:id="4" w:name="Text7"/>
        <w:tc>
          <w:tcPr>
            <w:tcW w:w="20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C05A74" w14:textId="77777777" w:rsidR="00C35E55" w:rsidRDefault="00BA1E9C" w:rsidP="006924EF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935A8C">
              <w:instrText xml:space="preserve"> FORMTEXT </w:instrText>
            </w:r>
            <w:r>
              <w:fldChar w:fldCharType="separate"/>
            </w:r>
            <w:r w:rsidR="00935A8C">
              <w:rPr>
                <w:noProof/>
              </w:rPr>
              <w:t> </w:t>
            </w:r>
            <w:r w:rsidR="00935A8C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14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45AFB04" w14:textId="77777777" w:rsidR="00C35E55" w:rsidRDefault="00935A8C" w:rsidP="006924EF">
            <w:r>
              <w:t>ZIP:</w:t>
            </w:r>
          </w:p>
        </w:tc>
        <w:bookmarkStart w:id="5" w:name="Text8"/>
        <w:tc>
          <w:tcPr>
            <w:tcW w:w="19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5CB15A" w14:textId="77777777" w:rsidR="00C35E55" w:rsidRDefault="00BA1E9C" w:rsidP="006924EF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E5A6E">
              <w:instrText xml:space="preserve"> FORMTEXT </w:instrText>
            </w:r>
            <w:r>
              <w:fldChar w:fldCharType="separate"/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92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C0CAEED" w14:textId="77777777" w:rsidR="00C35E55" w:rsidRDefault="00935A8C" w:rsidP="006924EF">
            <w:r>
              <w:t>PHONE:</w:t>
            </w:r>
          </w:p>
        </w:tc>
        <w:tc>
          <w:tcPr>
            <w:tcW w:w="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5D9F7CDB" w14:textId="77777777" w:rsidR="00C35E55" w:rsidRDefault="00935A8C" w:rsidP="005E5A6E">
            <w:r>
              <w:t>(</w:t>
            </w:r>
            <w:bookmarkStart w:id="6" w:name="Text9"/>
            <w:r w:rsidR="00BA1E9C"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E5A6E">
              <w:instrText xml:space="preserve"> FORMTEXT </w:instrText>
            </w:r>
            <w:r w:rsidR="00BA1E9C">
              <w:fldChar w:fldCharType="separate"/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BA1E9C">
              <w:fldChar w:fldCharType="end"/>
            </w:r>
            <w:bookmarkEnd w:id="6"/>
            <w:r w:rsidR="00DC17BC">
              <w:t xml:space="preserve">    </w:t>
            </w:r>
            <w:r>
              <w:t>)</w:t>
            </w:r>
          </w:p>
        </w:tc>
        <w:bookmarkStart w:id="7" w:name="Text10"/>
        <w:tc>
          <w:tcPr>
            <w:tcW w:w="630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4A85D7B1" w14:textId="77777777" w:rsidR="00C35E55" w:rsidRDefault="00BA1E9C" w:rsidP="006924EF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E5A6E">
              <w:instrText xml:space="preserve"> FORMTEXT </w:instrText>
            </w:r>
            <w:r>
              <w:fldChar w:fldCharType="separate"/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7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0BB07DFE" w14:textId="77777777" w:rsidR="00C35E55" w:rsidRDefault="00935A8C" w:rsidP="00935A8C">
            <w:pPr>
              <w:jc w:val="center"/>
            </w:pPr>
            <w:r>
              <w:t>-</w:t>
            </w:r>
          </w:p>
        </w:tc>
        <w:bookmarkStart w:id="8" w:name="Text11"/>
        <w:tc>
          <w:tcPr>
            <w:tcW w:w="108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DE20D7" w14:textId="77777777" w:rsidR="00C35E55" w:rsidRDefault="00BA1E9C" w:rsidP="006924EF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E5A6E">
              <w:instrText xml:space="preserve"> FORMTEXT </w:instrText>
            </w:r>
            <w:r>
              <w:fldChar w:fldCharType="separate"/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30790" w:rsidRPr="002308EE" w14:paraId="7F544B1B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1CD3AB03" w14:textId="77777777" w:rsidR="00D30790" w:rsidRPr="002308EE" w:rsidRDefault="00D30790" w:rsidP="006924EF">
            <w:pPr>
              <w:rPr>
                <w:sz w:val="8"/>
                <w:szCs w:val="8"/>
              </w:rPr>
            </w:pPr>
          </w:p>
        </w:tc>
      </w:tr>
      <w:tr w:rsidR="002308EE" w14:paraId="28942F52" w14:textId="77777777" w:rsidTr="002308EE"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FD253C7" w14:textId="77777777" w:rsidR="00483614" w:rsidRDefault="00483614" w:rsidP="006924EF">
            <w:r>
              <w:t>PERM. ADDRESS:</w:t>
            </w:r>
          </w:p>
        </w:tc>
        <w:bookmarkStart w:id="9" w:name="Text12"/>
        <w:tc>
          <w:tcPr>
            <w:tcW w:w="4724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2E4D4A2" w14:textId="77777777" w:rsidR="00483614" w:rsidRDefault="00BA1E9C" w:rsidP="006924E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83614">
              <w:instrText xml:space="preserve"> FORMTEXT </w:instrText>
            </w:r>
            <w:r>
              <w:fldChar w:fldCharType="separate"/>
            </w:r>
            <w:r w:rsidR="00483614">
              <w:rPr>
                <w:noProof/>
              </w:rPr>
              <w:t> </w:t>
            </w:r>
            <w:r w:rsidR="00483614">
              <w:rPr>
                <w:noProof/>
              </w:rPr>
              <w:t> </w:t>
            </w:r>
            <w:r w:rsidR="00483614">
              <w:rPr>
                <w:noProof/>
              </w:rPr>
              <w:t> </w:t>
            </w:r>
            <w:r w:rsidR="00483614">
              <w:rPr>
                <w:noProof/>
              </w:rPr>
              <w:t> </w:t>
            </w:r>
            <w:r w:rsidR="00483614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592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FBE0E70" w14:textId="77777777" w:rsidR="00483614" w:rsidRDefault="00483614" w:rsidP="006924EF">
            <w:r>
              <w:t>CITY:</w:t>
            </w:r>
          </w:p>
        </w:tc>
        <w:bookmarkStart w:id="10" w:name="Text13"/>
        <w:tc>
          <w:tcPr>
            <w:tcW w:w="288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3CB261" w14:textId="77777777" w:rsidR="00483614" w:rsidRDefault="00BA1E9C" w:rsidP="006924E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856C5">
              <w:instrText xml:space="preserve"> FORMTEXT </w:instrText>
            </w:r>
            <w:r>
              <w:fldChar w:fldCharType="separate"/>
            </w:r>
            <w:r w:rsidR="004856C5">
              <w:rPr>
                <w:noProof/>
              </w:rPr>
              <w:t> </w:t>
            </w:r>
            <w:r w:rsidR="004856C5">
              <w:rPr>
                <w:noProof/>
              </w:rPr>
              <w:t> </w:t>
            </w:r>
            <w:r w:rsidR="004856C5">
              <w:rPr>
                <w:noProof/>
              </w:rPr>
              <w:t> </w:t>
            </w:r>
            <w:r w:rsidR="004856C5">
              <w:rPr>
                <w:noProof/>
              </w:rPr>
              <w:t> </w:t>
            </w:r>
            <w:r w:rsidR="004856C5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20E22" w:rsidRPr="00E17B55" w14:paraId="596E9B89" w14:textId="77777777" w:rsidTr="00DC17BC"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82ED6" w14:textId="77777777" w:rsidR="00C20E22" w:rsidRPr="00E17B55" w:rsidRDefault="00C20E22" w:rsidP="006924EF">
            <w:pPr>
              <w:rPr>
                <w:sz w:val="8"/>
                <w:szCs w:val="8"/>
              </w:rPr>
            </w:pPr>
          </w:p>
        </w:tc>
        <w:tc>
          <w:tcPr>
            <w:tcW w:w="2051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1599D9D" w14:textId="77777777" w:rsidR="00C20E22" w:rsidRPr="00E17B55" w:rsidRDefault="00C20E22" w:rsidP="006924EF">
            <w:pPr>
              <w:rPr>
                <w:sz w:val="8"/>
                <w:szCs w:val="8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049A7" w14:textId="77777777" w:rsidR="00C20E22" w:rsidRPr="00E17B55" w:rsidRDefault="00C20E22" w:rsidP="006924EF">
            <w:pPr>
              <w:rPr>
                <w:sz w:val="8"/>
                <w:szCs w:val="8"/>
              </w:rPr>
            </w:pPr>
          </w:p>
        </w:tc>
        <w:tc>
          <w:tcPr>
            <w:tcW w:w="1959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4167FA9" w14:textId="77777777" w:rsidR="00C20E22" w:rsidRPr="00E17B55" w:rsidRDefault="00C20E22" w:rsidP="006924EF">
            <w:pPr>
              <w:rPr>
                <w:sz w:val="8"/>
                <w:szCs w:val="8"/>
              </w:rPr>
            </w:pPr>
          </w:p>
        </w:tc>
        <w:tc>
          <w:tcPr>
            <w:tcW w:w="1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C3C3A" w14:textId="77777777" w:rsidR="00C20E22" w:rsidRPr="00E17B55" w:rsidRDefault="00C20E22" w:rsidP="006924EF">
            <w:pPr>
              <w:rPr>
                <w:sz w:val="8"/>
                <w:szCs w:val="8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20F61FF" w14:textId="77777777" w:rsidR="00C20E22" w:rsidRPr="00E17B55" w:rsidRDefault="00C20E22" w:rsidP="001A5466">
            <w:pPr>
              <w:rPr>
                <w:sz w:val="8"/>
                <w:szCs w:val="8"/>
              </w:rPr>
            </w:pPr>
          </w:p>
        </w:tc>
        <w:tc>
          <w:tcPr>
            <w:tcW w:w="808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32F672E" w14:textId="77777777" w:rsidR="00C20E22" w:rsidRPr="00E17B55" w:rsidRDefault="00C20E22" w:rsidP="006924EF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C9606A2" w14:textId="77777777" w:rsidR="00C20E22" w:rsidRPr="00E17B55" w:rsidRDefault="00C20E22" w:rsidP="001A546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289542A" w14:textId="77777777" w:rsidR="00C20E22" w:rsidRPr="00E17B55" w:rsidRDefault="00C20E22" w:rsidP="006924EF">
            <w:pPr>
              <w:rPr>
                <w:sz w:val="8"/>
                <w:szCs w:val="8"/>
              </w:rPr>
            </w:pPr>
          </w:p>
        </w:tc>
      </w:tr>
      <w:tr w:rsidR="002308EE" w14:paraId="4114C494" w14:textId="77777777" w:rsidTr="00DC17BC"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351AD2A" w14:textId="77777777" w:rsidR="001A5466" w:rsidRDefault="001A5466" w:rsidP="006924EF">
            <w:r>
              <w:t>STATE:</w:t>
            </w:r>
          </w:p>
        </w:tc>
        <w:bookmarkStart w:id="11" w:name="Text14"/>
        <w:tc>
          <w:tcPr>
            <w:tcW w:w="20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6CE84A" w14:textId="77777777" w:rsidR="001A5466" w:rsidRDefault="00BA1E9C" w:rsidP="006924EF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1A5466">
              <w:instrText xml:space="preserve"> FORMTEXT </w:instrText>
            </w:r>
            <w:r>
              <w:fldChar w:fldCharType="separate"/>
            </w:r>
            <w:r w:rsidR="001A5466">
              <w:rPr>
                <w:noProof/>
              </w:rPr>
              <w:t> </w:t>
            </w:r>
            <w:r w:rsidR="001A5466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714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0185C64" w14:textId="77777777" w:rsidR="001A5466" w:rsidRDefault="001A5466" w:rsidP="006924EF">
            <w:r>
              <w:t>ZIP:</w:t>
            </w:r>
          </w:p>
        </w:tc>
        <w:bookmarkStart w:id="12" w:name="Text15"/>
        <w:tc>
          <w:tcPr>
            <w:tcW w:w="19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9D3C54" w14:textId="77777777" w:rsidR="001A5466" w:rsidRDefault="00BA1E9C" w:rsidP="006924EF"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E5A6E">
              <w:instrText xml:space="preserve"> FORMTEXT </w:instrText>
            </w:r>
            <w:r>
              <w:fldChar w:fldCharType="separate"/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592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8200762" w14:textId="77777777" w:rsidR="001A5466" w:rsidRDefault="001A5466" w:rsidP="006924EF">
            <w:r>
              <w:t>PHONE:</w:t>
            </w:r>
          </w:p>
        </w:tc>
        <w:tc>
          <w:tcPr>
            <w:tcW w:w="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4FC7FC2A" w14:textId="77777777" w:rsidR="001A5466" w:rsidRDefault="001A5466" w:rsidP="005E5A6E">
            <w:r>
              <w:t>(</w:t>
            </w:r>
            <w:bookmarkStart w:id="13" w:name="Text16"/>
            <w:r w:rsidR="00BA1E9C"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E5A6E">
              <w:instrText xml:space="preserve"> FORMTEXT </w:instrText>
            </w:r>
            <w:r w:rsidR="00BA1E9C">
              <w:fldChar w:fldCharType="separate"/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BA1E9C">
              <w:fldChar w:fldCharType="end"/>
            </w:r>
            <w:bookmarkEnd w:id="13"/>
            <w:r w:rsidR="00DC17BC">
              <w:t xml:space="preserve">    </w:t>
            </w:r>
            <w:r>
              <w:t>)</w:t>
            </w:r>
          </w:p>
        </w:tc>
        <w:bookmarkStart w:id="14" w:name="Text17"/>
        <w:tc>
          <w:tcPr>
            <w:tcW w:w="630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4621BA20" w14:textId="77777777" w:rsidR="001A5466" w:rsidRDefault="00BA1E9C" w:rsidP="006924EF"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E5A6E">
              <w:instrText xml:space="preserve"> FORMTEXT </w:instrText>
            </w:r>
            <w:r>
              <w:fldChar w:fldCharType="separate"/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7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16EE3E23" w14:textId="77777777" w:rsidR="001A5466" w:rsidRDefault="001A5466" w:rsidP="001A5466">
            <w:pPr>
              <w:jc w:val="center"/>
            </w:pPr>
            <w:r>
              <w:t>-</w:t>
            </w:r>
          </w:p>
        </w:tc>
        <w:bookmarkStart w:id="15" w:name="Text18"/>
        <w:tc>
          <w:tcPr>
            <w:tcW w:w="108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D27664" w14:textId="77777777" w:rsidR="001A5466" w:rsidRDefault="00BA1E9C" w:rsidP="006924EF"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E5A6E">
              <w:instrText xml:space="preserve"> FORMTEXT </w:instrText>
            </w:r>
            <w:r>
              <w:fldChar w:fldCharType="separate"/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 w:rsidR="005E5A6E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D30790" w14:paraId="516B57B1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54C62AF8" w14:textId="77777777" w:rsidR="00D30790" w:rsidRPr="002308EE" w:rsidRDefault="00D30790" w:rsidP="006924EF">
            <w:pPr>
              <w:rPr>
                <w:sz w:val="8"/>
                <w:szCs w:val="8"/>
              </w:rPr>
            </w:pPr>
          </w:p>
        </w:tc>
      </w:tr>
      <w:tr w:rsidR="0070177F" w14:paraId="5E54D8CA" w14:textId="77777777" w:rsidTr="002308EE"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E0FF4D9" w14:textId="77777777" w:rsidR="00954528" w:rsidRDefault="00112F36" w:rsidP="006924EF">
            <w:r>
              <w:t>22-23</w:t>
            </w:r>
            <w:r w:rsidR="00137703">
              <w:t xml:space="preserve"> GRADE LVL</w:t>
            </w:r>
            <w:r w:rsidR="00954528">
              <w:t>:</w:t>
            </w:r>
          </w:p>
        </w:tc>
        <w:bookmarkStart w:id="16" w:name="Text19"/>
        <w:tc>
          <w:tcPr>
            <w:tcW w:w="20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530F09D" w14:textId="77777777" w:rsidR="00954528" w:rsidRDefault="00BA1E9C" w:rsidP="006924EF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47F75">
              <w:instrText xml:space="preserve"> FORMTEXT </w:instrText>
            </w:r>
            <w:r>
              <w:fldChar w:fldCharType="separate"/>
            </w:r>
            <w:r w:rsidR="00147F75">
              <w:rPr>
                <w:noProof/>
              </w:rPr>
              <w:t> </w:t>
            </w:r>
            <w:r w:rsidR="00147F75">
              <w:rPr>
                <w:noProof/>
              </w:rPr>
              <w:t> </w:t>
            </w:r>
            <w:r w:rsidR="00147F75">
              <w:rPr>
                <w:noProof/>
              </w:rPr>
              <w:t> </w:t>
            </w:r>
            <w:r w:rsidR="00147F75">
              <w:rPr>
                <w:noProof/>
              </w:rPr>
              <w:t> </w:t>
            </w:r>
            <w:r w:rsidR="00147F75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14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18B9153" w14:textId="77777777" w:rsidR="00954528" w:rsidRDefault="00147F75" w:rsidP="006924EF">
            <w:r>
              <w:t>DOB</w:t>
            </w:r>
            <w:r w:rsidR="00954528">
              <w:t>:</w:t>
            </w:r>
          </w:p>
        </w:tc>
        <w:tc>
          <w:tcPr>
            <w:tcW w:w="19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252F246" w14:textId="77777777" w:rsidR="00954528" w:rsidRDefault="00BA1E9C" w:rsidP="006924EF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147F75">
              <w:instrText xml:space="preserve"> FORMTEXT </w:instrText>
            </w:r>
            <w:r>
              <w:fldChar w:fldCharType="separate"/>
            </w:r>
            <w:r w:rsidR="00147F75">
              <w:rPr>
                <w:noProof/>
              </w:rPr>
              <w:t> </w:t>
            </w:r>
            <w:r w:rsidR="00147F75">
              <w:rPr>
                <w:noProof/>
              </w:rPr>
              <w:t> </w:t>
            </w:r>
            <w:r w:rsidR="00147F75">
              <w:rPr>
                <w:noProof/>
              </w:rPr>
              <w:t> </w:t>
            </w:r>
            <w:r w:rsidR="00147F75">
              <w:rPr>
                <w:noProof/>
              </w:rPr>
              <w:t> </w:t>
            </w:r>
            <w:r w:rsidR="00147F75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92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3252818" w14:textId="77777777" w:rsidR="00954528" w:rsidRDefault="00147F75" w:rsidP="006924EF">
            <w:r>
              <w:t>MAJOR</w:t>
            </w:r>
            <w:r w:rsidR="00954528">
              <w:t>:</w:t>
            </w:r>
          </w:p>
        </w:tc>
        <w:tc>
          <w:tcPr>
            <w:tcW w:w="288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7FF133" w14:textId="77777777" w:rsidR="00954528" w:rsidRDefault="00BA1E9C" w:rsidP="006924EF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147F75">
              <w:instrText xml:space="preserve"> FORMTEXT </w:instrText>
            </w:r>
            <w:r>
              <w:fldChar w:fldCharType="separate"/>
            </w:r>
            <w:r w:rsidR="00147F75">
              <w:rPr>
                <w:noProof/>
              </w:rPr>
              <w:t> </w:t>
            </w:r>
            <w:r w:rsidR="00147F75">
              <w:rPr>
                <w:noProof/>
              </w:rPr>
              <w:t> </w:t>
            </w:r>
            <w:r w:rsidR="00147F75">
              <w:rPr>
                <w:noProof/>
              </w:rPr>
              <w:t> </w:t>
            </w:r>
            <w:r w:rsidR="00147F75">
              <w:rPr>
                <w:noProof/>
              </w:rPr>
              <w:t> </w:t>
            </w:r>
            <w:r w:rsidR="00147F75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E17B55" w:rsidRPr="00E17B55" w14:paraId="32FA6BB8" w14:textId="77777777" w:rsidTr="002308EE"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D9E1D" w14:textId="77777777" w:rsidR="00E17B55" w:rsidRPr="00E17B55" w:rsidRDefault="00E17B55" w:rsidP="006924EF">
            <w:pPr>
              <w:rPr>
                <w:sz w:val="8"/>
                <w:szCs w:val="8"/>
              </w:rPr>
            </w:pPr>
          </w:p>
        </w:tc>
        <w:tc>
          <w:tcPr>
            <w:tcW w:w="9196" w:type="dxa"/>
            <w:gridSpan w:val="4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D77AB7B" w14:textId="77777777" w:rsidR="00E17B55" w:rsidRPr="00E17B55" w:rsidRDefault="00E17B55" w:rsidP="006924EF">
            <w:pPr>
              <w:rPr>
                <w:sz w:val="8"/>
                <w:szCs w:val="8"/>
              </w:rPr>
            </w:pPr>
          </w:p>
        </w:tc>
      </w:tr>
      <w:tr w:rsidR="00954528" w14:paraId="4A157C92" w14:textId="77777777" w:rsidTr="002308EE"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C034A1C" w14:textId="77777777" w:rsidR="00954528" w:rsidRDefault="00147F75" w:rsidP="006924EF">
            <w:r>
              <w:t>E-MAIL ADDRESS:</w:t>
            </w:r>
          </w:p>
        </w:tc>
        <w:tc>
          <w:tcPr>
            <w:tcW w:w="9196" w:type="dxa"/>
            <w:gridSpan w:val="4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3EECF6" w14:textId="77777777" w:rsidR="00954528" w:rsidRDefault="00BA1E9C" w:rsidP="006924EF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BE6D91">
              <w:instrText xml:space="preserve"> FORMTEXT </w:instrText>
            </w:r>
            <w:r>
              <w:fldChar w:fldCharType="separate"/>
            </w:r>
            <w:r w:rsidR="00BE6D91">
              <w:rPr>
                <w:noProof/>
              </w:rPr>
              <w:t> </w:t>
            </w:r>
            <w:r w:rsidR="00BE6D91">
              <w:rPr>
                <w:noProof/>
              </w:rPr>
              <w:t> </w:t>
            </w:r>
            <w:r w:rsidR="00BE6D91">
              <w:rPr>
                <w:noProof/>
              </w:rPr>
              <w:t> </w:t>
            </w:r>
            <w:r w:rsidR="00BE6D91">
              <w:rPr>
                <w:noProof/>
              </w:rPr>
              <w:t> </w:t>
            </w:r>
            <w:r w:rsidR="00BE6D91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30790" w14:paraId="2CA6D6D2" w14:textId="77777777" w:rsidTr="00CD3633">
        <w:tc>
          <w:tcPr>
            <w:tcW w:w="11160" w:type="dxa"/>
            <w:gridSpan w:val="5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58D9C3" w14:textId="77777777" w:rsidR="00D30790" w:rsidRPr="00C0229B" w:rsidRDefault="00D30790" w:rsidP="006924EF">
            <w:pPr>
              <w:rPr>
                <w:sz w:val="14"/>
                <w:szCs w:val="14"/>
              </w:rPr>
            </w:pPr>
          </w:p>
        </w:tc>
      </w:tr>
      <w:tr w:rsidR="00D30790" w14:paraId="72DAD917" w14:textId="77777777" w:rsidTr="00CD3633">
        <w:tc>
          <w:tcPr>
            <w:tcW w:w="11160" w:type="dxa"/>
            <w:gridSpan w:val="50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8C0CFC" w14:textId="77777777" w:rsidR="00D30790" w:rsidRPr="00C0229B" w:rsidRDefault="00D30790" w:rsidP="006924EF">
            <w:pPr>
              <w:rPr>
                <w:sz w:val="14"/>
                <w:szCs w:val="14"/>
              </w:rPr>
            </w:pPr>
          </w:p>
        </w:tc>
      </w:tr>
      <w:tr w:rsidR="00D30790" w14:paraId="05312BCF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50C73460" w14:textId="77777777" w:rsidR="00D30790" w:rsidRPr="0070177F" w:rsidRDefault="00AA2FDE" w:rsidP="006924EF">
            <w:pPr>
              <w:rPr>
                <w:b/>
                <w:i/>
              </w:rPr>
            </w:pPr>
            <w:r w:rsidRPr="0070177F">
              <w:rPr>
                <w:b/>
                <w:i/>
              </w:rPr>
              <w:t>Step 2: Work Qualifications and Availability – to be completed by all applicants.</w:t>
            </w:r>
          </w:p>
        </w:tc>
      </w:tr>
      <w:tr w:rsidR="00D30790" w14:paraId="6ACC8F60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4A6A4B03" w14:textId="77777777" w:rsidR="00D30790" w:rsidRPr="00C0229B" w:rsidRDefault="00D30790" w:rsidP="006924EF">
            <w:pPr>
              <w:rPr>
                <w:sz w:val="14"/>
                <w:szCs w:val="14"/>
              </w:rPr>
            </w:pPr>
          </w:p>
        </w:tc>
      </w:tr>
      <w:tr w:rsidR="00D30790" w14:paraId="10F627B7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44A5352F" w14:textId="77777777" w:rsidR="00D30790" w:rsidRDefault="00AA2FDE" w:rsidP="006924EF">
            <w:r>
              <w:t>On the reverse side of this page, or on an attached sheet, please answer the following two questions.</w:t>
            </w:r>
          </w:p>
        </w:tc>
      </w:tr>
      <w:tr w:rsidR="00D30790" w14:paraId="134600FB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4E5E5093" w14:textId="77777777" w:rsidR="00D30790" w:rsidRDefault="00AA2FDE" w:rsidP="00AA2FDE">
            <w:pPr>
              <w:pStyle w:val="ListParagraph"/>
              <w:numPr>
                <w:ilvl w:val="0"/>
                <w:numId w:val="1"/>
              </w:numPr>
            </w:pPr>
            <w:r>
              <w:t>What previous working experiences have you had?  Include part-time academic year or summer work during college and high school, special work assignments, volunteer experiences, etc.</w:t>
            </w:r>
          </w:p>
        </w:tc>
      </w:tr>
      <w:tr w:rsidR="00D30790" w14:paraId="43DE9998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7FA04E09" w14:textId="77777777" w:rsidR="00D30790" w:rsidRDefault="00AA2FDE" w:rsidP="00AA2FDE">
            <w:pPr>
              <w:pStyle w:val="ListParagraph"/>
              <w:numPr>
                <w:ilvl w:val="0"/>
                <w:numId w:val="1"/>
              </w:numPr>
            </w:pPr>
            <w:r>
              <w:t>What special skills do you possess that might be utilized during summer and/or academic year employment?  Include typing, painting, carpentry, yard care, computer, office, lab skills, etc.</w:t>
            </w:r>
          </w:p>
        </w:tc>
      </w:tr>
      <w:tr w:rsidR="00AA2FDE" w14:paraId="0731BFAE" w14:textId="77777777" w:rsidTr="00BF12B3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4DB72C77" w14:textId="77777777" w:rsidR="00AA2FDE" w:rsidRPr="00C0229B" w:rsidRDefault="00AA2FDE" w:rsidP="006924EF">
            <w:pPr>
              <w:rPr>
                <w:sz w:val="14"/>
                <w:szCs w:val="14"/>
              </w:rPr>
            </w:pPr>
          </w:p>
        </w:tc>
      </w:tr>
      <w:tr w:rsidR="00BF12B3" w14:paraId="51A485BC" w14:textId="77777777" w:rsidTr="00BF12B3">
        <w:tc>
          <w:tcPr>
            <w:tcW w:w="330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31FA6" w14:textId="77777777" w:rsidR="00BF12B3" w:rsidRDefault="00BF12B3" w:rsidP="006924EF">
            <w:r>
              <w:t>Do you have a valid driver’s license?</w:t>
            </w:r>
          </w:p>
        </w:tc>
        <w:tc>
          <w:tcPr>
            <w:tcW w:w="1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1E7F1" w14:textId="77777777" w:rsidR="00BF12B3" w:rsidRDefault="00BA1E9C" w:rsidP="00BF12B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 w:rsidR="00BF12B3">
              <w:instrText xml:space="preserve"> FORMCHECKBOX </w:instrText>
            </w:r>
            <w:r w:rsidR="003C7CD2">
              <w:fldChar w:fldCharType="separate"/>
            </w:r>
            <w:r>
              <w:fldChar w:fldCharType="end"/>
            </w:r>
            <w:bookmarkEnd w:id="20"/>
            <w:r w:rsidR="00BF12B3">
              <w:t xml:space="preserve"> 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BCAB7" w14:textId="77777777" w:rsidR="00BF12B3" w:rsidRDefault="00BF12B3" w:rsidP="00902B6F">
            <w:pPr>
              <w:jc w:val="center"/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C90DE" w14:textId="77777777" w:rsidR="00BF12B3" w:rsidRDefault="00BA1E9C" w:rsidP="00BF12B3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"/>
            <w:r w:rsidR="00BF12B3">
              <w:instrText xml:space="preserve"> FORMCHECKBOX </w:instrText>
            </w:r>
            <w:r w:rsidR="003C7CD2">
              <w:fldChar w:fldCharType="separate"/>
            </w:r>
            <w:r>
              <w:fldChar w:fldCharType="end"/>
            </w:r>
            <w:bookmarkEnd w:id="21"/>
            <w:r w:rsidR="00BF12B3">
              <w:t xml:space="preserve"> No</w:t>
            </w:r>
          </w:p>
        </w:tc>
        <w:tc>
          <w:tcPr>
            <w:tcW w:w="1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E6BF1" w14:textId="77777777" w:rsidR="00BF12B3" w:rsidRDefault="00BF12B3" w:rsidP="006924EF">
            <w:r>
              <w:t>If yes, what state?</w:t>
            </w:r>
          </w:p>
        </w:tc>
        <w:bookmarkStart w:id="22" w:name="Text36"/>
        <w:tc>
          <w:tcPr>
            <w:tcW w:w="27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FC77B" w14:textId="77777777" w:rsidR="00BF12B3" w:rsidRDefault="00BA1E9C" w:rsidP="006924EF">
            <w:r>
              <w:fldChar w:fldCharType="begin">
                <w:ffData>
                  <w:name w:val="Text36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BB23C7">
              <w:instrText xml:space="preserve"> FORMTEXT </w:instrText>
            </w:r>
            <w:r>
              <w:fldChar w:fldCharType="separate"/>
            </w:r>
            <w:r w:rsidR="00BB23C7">
              <w:rPr>
                <w:noProof/>
              </w:rPr>
              <w:t> </w:t>
            </w:r>
            <w:r w:rsidR="00BB23C7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AA2FDE" w14:paraId="5D543334" w14:textId="77777777" w:rsidTr="00BF12B3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2FAB6526" w14:textId="77777777" w:rsidR="00AA2FDE" w:rsidRPr="00C0229B" w:rsidRDefault="00AA2FDE" w:rsidP="006924EF">
            <w:pPr>
              <w:rPr>
                <w:sz w:val="14"/>
                <w:szCs w:val="14"/>
              </w:rPr>
            </w:pPr>
          </w:p>
        </w:tc>
      </w:tr>
      <w:tr w:rsidR="00BF12B3" w14:paraId="1F27AFB8" w14:textId="77777777" w:rsidTr="007F035D">
        <w:tc>
          <w:tcPr>
            <w:tcW w:w="7671" w:type="dxa"/>
            <w:gridSpan w:val="29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23D27EA" w14:textId="77777777" w:rsidR="00BF12B3" w:rsidRDefault="00BF12B3" w:rsidP="00112F36">
            <w:r>
              <w:t>Will you enroll in summer classes that are relevant to yo</w:t>
            </w:r>
            <w:r w:rsidR="009C06D0">
              <w:t xml:space="preserve">ur </w:t>
            </w:r>
            <w:r w:rsidR="00061C21">
              <w:t xml:space="preserve">curriculum during summer </w:t>
            </w:r>
            <w:r w:rsidR="009E7ADE">
              <w:t>20</w:t>
            </w:r>
            <w:r w:rsidR="00112F36">
              <w:t>22</w:t>
            </w:r>
            <w:r>
              <w:t>?</w:t>
            </w:r>
          </w:p>
        </w:tc>
        <w:tc>
          <w:tcPr>
            <w:tcW w:w="16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30DD33" w14:textId="77777777" w:rsidR="00BF12B3" w:rsidRDefault="00BA1E9C" w:rsidP="007F035D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 w:rsidR="00BF12B3">
              <w:instrText xml:space="preserve"> FORMCHECKBOX </w:instrText>
            </w:r>
            <w:r w:rsidR="003C7CD2">
              <w:fldChar w:fldCharType="separate"/>
            </w:r>
            <w:r>
              <w:fldChar w:fldCharType="end"/>
            </w:r>
            <w:bookmarkEnd w:id="23"/>
            <w:r w:rsidR="00BF12B3">
              <w:t xml:space="preserve"> Yes</w:t>
            </w:r>
          </w:p>
        </w:tc>
        <w:tc>
          <w:tcPr>
            <w:tcW w:w="27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0A2D948" w14:textId="77777777" w:rsidR="00BF12B3" w:rsidRDefault="00BF12B3" w:rsidP="00E90EA6">
            <w:pPr>
              <w:jc w:val="center"/>
            </w:pPr>
          </w:p>
        </w:tc>
        <w:tc>
          <w:tcPr>
            <w:tcW w:w="15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764AFD" w14:textId="77777777" w:rsidR="00BF12B3" w:rsidRDefault="00BA1E9C" w:rsidP="007F035D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 w:rsidR="00BF12B3">
              <w:instrText xml:space="preserve"> FORMCHECKBOX </w:instrText>
            </w:r>
            <w:r w:rsidR="003C7CD2">
              <w:fldChar w:fldCharType="separate"/>
            </w:r>
            <w:r>
              <w:fldChar w:fldCharType="end"/>
            </w:r>
            <w:bookmarkEnd w:id="24"/>
            <w:r w:rsidR="00BF12B3">
              <w:t xml:space="preserve"> No</w:t>
            </w:r>
          </w:p>
        </w:tc>
      </w:tr>
      <w:tr w:rsidR="00BF12B3" w:rsidRPr="00BF12B3" w14:paraId="437BDCEE" w14:textId="77777777" w:rsidTr="00BF12B3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CD739" w14:textId="77777777" w:rsidR="00BF12B3" w:rsidRPr="00BF12B3" w:rsidRDefault="00BF12B3" w:rsidP="006924EF">
            <w:pPr>
              <w:rPr>
                <w:sz w:val="8"/>
                <w:szCs w:val="8"/>
              </w:rPr>
            </w:pPr>
          </w:p>
        </w:tc>
        <w:tc>
          <w:tcPr>
            <w:tcW w:w="2843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6297415" w14:textId="77777777" w:rsidR="00BF12B3" w:rsidRPr="00BF12B3" w:rsidRDefault="00BF12B3" w:rsidP="006924EF">
            <w:pPr>
              <w:rPr>
                <w:sz w:val="8"/>
                <w:szCs w:val="8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72352" w14:textId="77777777" w:rsidR="00BF12B3" w:rsidRPr="00BF12B3" w:rsidRDefault="00BF12B3" w:rsidP="006924EF">
            <w:pPr>
              <w:rPr>
                <w:sz w:val="8"/>
                <w:szCs w:val="8"/>
              </w:rPr>
            </w:pPr>
          </w:p>
        </w:tc>
        <w:tc>
          <w:tcPr>
            <w:tcW w:w="1606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CF2C487" w14:textId="77777777" w:rsidR="00BF12B3" w:rsidRPr="00BF12B3" w:rsidRDefault="00BF12B3" w:rsidP="006924EF">
            <w:pPr>
              <w:rPr>
                <w:sz w:val="8"/>
                <w:szCs w:val="8"/>
              </w:rPr>
            </w:pPr>
          </w:p>
        </w:tc>
        <w:tc>
          <w:tcPr>
            <w:tcW w:w="1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A2A4F" w14:textId="77777777" w:rsidR="00BF12B3" w:rsidRPr="00BF12B3" w:rsidRDefault="00BF12B3" w:rsidP="006924EF">
            <w:pPr>
              <w:rPr>
                <w:sz w:val="8"/>
                <w:szCs w:val="8"/>
              </w:rPr>
            </w:pPr>
          </w:p>
        </w:tc>
        <w:tc>
          <w:tcPr>
            <w:tcW w:w="1791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BE60C89" w14:textId="77777777" w:rsidR="00BF12B3" w:rsidRPr="00BF12B3" w:rsidRDefault="00BF12B3" w:rsidP="006924EF">
            <w:pPr>
              <w:rPr>
                <w:sz w:val="8"/>
                <w:szCs w:val="8"/>
              </w:rPr>
            </w:pPr>
          </w:p>
        </w:tc>
      </w:tr>
      <w:tr w:rsidR="0040648F" w14:paraId="5BCB278A" w14:textId="77777777" w:rsidTr="00BF12B3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1D7655D" w14:textId="77777777" w:rsidR="00E44094" w:rsidRDefault="00E44094" w:rsidP="006924EF">
            <w:r>
              <w:t>If yes, where?</w:t>
            </w:r>
          </w:p>
        </w:tc>
        <w:tc>
          <w:tcPr>
            <w:tcW w:w="284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585E87" w14:textId="77777777" w:rsidR="00E44094" w:rsidRDefault="00BA1E9C" w:rsidP="006924EF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E44094">
              <w:instrText xml:space="preserve"> FORMTEXT </w:instrText>
            </w:r>
            <w:r>
              <w:fldChar w:fldCharType="separate"/>
            </w:r>
            <w:r w:rsidR="00E44094">
              <w:rPr>
                <w:noProof/>
              </w:rPr>
              <w:t> </w:t>
            </w:r>
            <w:r w:rsidR="00E44094">
              <w:rPr>
                <w:noProof/>
              </w:rPr>
              <w:t> </w:t>
            </w:r>
            <w:r w:rsidR="00E44094">
              <w:rPr>
                <w:noProof/>
              </w:rPr>
              <w:t> </w:t>
            </w:r>
            <w:r w:rsidR="00E44094">
              <w:rPr>
                <w:noProof/>
              </w:rPr>
              <w:t> </w:t>
            </w:r>
            <w:r w:rsidR="00E44094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782" w:type="dxa"/>
            <w:gridSpan w:val="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C2F2E4C" w14:textId="77777777" w:rsidR="00E44094" w:rsidRDefault="00E44094" w:rsidP="006924EF">
            <w:r>
              <w:t>How many weeks?</w:t>
            </w:r>
          </w:p>
        </w:tc>
        <w:bookmarkStart w:id="26" w:name="Text24"/>
        <w:tc>
          <w:tcPr>
            <w:tcW w:w="16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0FEE80" w14:textId="77777777" w:rsidR="00E44094" w:rsidRDefault="00BA1E9C" w:rsidP="006924EF"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44094">
              <w:instrText xml:space="preserve"> FORMTEXT </w:instrText>
            </w:r>
            <w:r>
              <w:fldChar w:fldCharType="separate"/>
            </w:r>
            <w:r w:rsidR="00E44094">
              <w:rPr>
                <w:noProof/>
              </w:rPr>
              <w:t> </w:t>
            </w:r>
            <w:r w:rsidR="00E44094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98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33D9CFB" w14:textId="77777777" w:rsidR="00E44094" w:rsidRDefault="00E44094" w:rsidP="006924EF">
            <w:r>
              <w:t>Total credits:</w:t>
            </w:r>
          </w:p>
        </w:tc>
        <w:bookmarkStart w:id="27" w:name="Text25"/>
        <w:tc>
          <w:tcPr>
            <w:tcW w:w="179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DBC4C63" w14:textId="77777777" w:rsidR="00E44094" w:rsidRDefault="00BA1E9C" w:rsidP="006924EF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44094">
              <w:instrText xml:space="preserve"> FORMTEXT </w:instrText>
            </w:r>
            <w:r>
              <w:fldChar w:fldCharType="separate"/>
            </w:r>
            <w:r w:rsidR="00E44094">
              <w:rPr>
                <w:noProof/>
              </w:rPr>
              <w:t> </w:t>
            </w:r>
            <w:r w:rsidR="00E44094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AA2FDE" w14:paraId="16FBF48A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1BB8AE1B" w14:textId="77777777" w:rsidR="00AA2FDE" w:rsidRPr="00423323" w:rsidRDefault="00E44094" w:rsidP="00E44094">
            <w:pPr>
              <w:jc w:val="center"/>
              <w:rPr>
                <w:b/>
                <w:sz w:val="16"/>
                <w:szCs w:val="16"/>
              </w:rPr>
            </w:pPr>
            <w:r w:rsidRPr="00423323">
              <w:rPr>
                <w:b/>
                <w:sz w:val="16"/>
                <w:szCs w:val="16"/>
              </w:rPr>
              <w:t>*Students who plan to enroll in classes at an institution other than SUNY ESF must attach proof of enrollment.*</w:t>
            </w:r>
          </w:p>
        </w:tc>
      </w:tr>
      <w:tr w:rsidR="00AA2FDE" w14:paraId="0575E54A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5AE1047C" w14:textId="77777777" w:rsidR="00AA2FDE" w:rsidRPr="00C0229B" w:rsidRDefault="00AA2FDE" w:rsidP="006924EF">
            <w:pPr>
              <w:rPr>
                <w:sz w:val="14"/>
                <w:szCs w:val="14"/>
              </w:rPr>
            </w:pPr>
          </w:p>
        </w:tc>
      </w:tr>
      <w:tr w:rsidR="0070177F" w14:paraId="2335A582" w14:textId="77777777" w:rsidTr="00BF12B3">
        <w:tc>
          <w:tcPr>
            <w:tcW w:w="749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6E9EC00" w14:textId="77777777" w:rsidR="00E44094" w:rsidRDefault="00E44094" w:rsidP="00112F36">
            <w:r>
              <w:t xml:space="preserve">What dates </w:t>
            </w:r>
            <w:r w:rsidR="0029179E">
              <w:t>are you</w:t>
            </w:r>
            <w:r>
              <w:t xml:space="preserve"> available f</w:t>
            </w:r>
            <w:r w:rsidR="009E7ADE">
              <w:t>or employment during summer 20</w:t>
            </w:r>
            <w:r w:rsidR="00112F36">
              <w:t>22? (May 9</w:t>
            </w:r>
            <w:r w:rsidR="009C06D0">
              <w:t xml:space="preserve">– </w:t>
            </w:r>
            <w:r w:rsidR="009E7ADE">
              <w:t xml:space="preserve">August </w:t>
            </w:r>
            <w:r w:rsidR="007C75E2">
              <w:t>2</w:t>
            </w:r>
            <w:r w:rsidR="00112F36">
              <w:t>9</w:t>
            </w:r>
            <w:r>
              <w:t>)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70F849B" w14:textId="77777777" w:rsidR="00E44094" w:rsidRDefault="0029179E" w:rsidP="006924EF">
            <w:r>
              <w:t>Start:</w:t>
            </w:r>
          </w:p>
        </w:tc>
        <w:bookmarkStart w:id="28" w:name="Text26"/>
        <w:tc>
          <w:tcPr>
            <w:tcW w:w="10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5F0886" w14:textId="77777777" w:rsidR="00E44094" w:rsidRDefault="00BA1E9C" w:rsidP="006924E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9179E">
              <w:instrText xml:space="preserve"> FORMTEXT </w:instrText>
            </w:r>
            <w:r>
              <w:fldChar w:fldCharType="separate"/>
            </w:r>
            <w:r w:rsidR="0029179E">
              <w:rPr>
                <w:noProof/>
              </w:rPr>
              <w:t> </w:t>
            </w:r>
            <w:r w:rsidR="0029179E">
              <w:rPr>
                <w:noProof/>
              </w:rPr>
              <w:t> </w:t>
            </w:r>
            <w:r w:rsidR="0029179E">
              <w:rPr>
                <w:noProof/>
              </w:rPr>
              <w:t> </w:t>
            </w:r>
            <w:r w:rsidR="0029179E">
              <w:rPr>
                <w:noProof/>
              </w:rPr>
              <w:t> </w:t>
            </w:r>
            <w:r w:rsidR="0029179E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717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DD6CAD4" w14:textId="77777777" w:rsidR="00E44094" w:rsidRDefault="0029179E" w:rsidP="006924EF">
            <w:r>
              <w:t>End:</w:t>
            </w:r>
          </w:p>
        </w:tc>
        <w:tc>
          <w:tcPr>
            <w:tcW w:w="11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4301229" w14:textId="77777777" w:rsidR="00E44094" w:rsidRDefault="00BA1E9C" w:rsidP="006924EF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29179E">
              <w:instrText xml:space="preserve"> FORMTEXT </w:instrText>
            </w:r>
            <w:r>
              <w:fldChar w:fldCharType="separate"/>
            </w:r>
            <w:r w:rsidR="0029179E">
              <w:rPr>
                <w:noProof/>
              </w:rPr>
              <w:t> </w:t>
            </w:r>
            <w:r w:rsidR="0029179E">
              <w:rPr>
                <w:noProof/>
              </w:rPr>
              <w:t> </w:t>
            </w:r>
            <w:r w:rsidR="0029179E">
              <w:rPr>
                <w:noProof/>
              </w:rPr>
              <w:t> </w:t>
            </w:r>
            <w:r w:rsidR="0029179E">
              <w:rPr>
                <w:noProof/>
              </w:rPr>
              <w:t> </w:t>
            </w:r>
            <w:r w:rsidR="0029179E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AA2FDE" w14:paraId="1AB28A80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5C1B344E" w14:textId="77777777" w:rsidR="00AA2FDE" w:rsidRPr="00C0229B" w:rsidRDefault="00AA2FDE" w:rsidP="006924EF">
            <w:pPr>
              <w:rPr>
                <w:sz w:val="14"/>
                <w:szCs w:val="14"/>
              </w:rPr>
            </w:pPr>
          </w:p>
        </w:tc>
      </w:tr>
      <w:tr w:rsidR="00AA2FDE" w14:paraId="6FCFA1E0" w14:textId="77777777" w:rsidTr="006F246D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4E781522" w14:textId="77777777" w:rsidR="00AA2FDE" w:rsidRDefault="00B4510E" w:rsidP="0040648F">
            <w:pPr>
              <w:jc w:val="center"/>
            </w:pPr>
            <w:r>
              <w:t xml:space="preserve">Please rank your work location preferences, </w:t>
            </w:r>
            <w:r w:rsidR="0040648F">
              <w:t>using each ranking only once (1=high, 6=low).</w:t>
            </w:r>
          </w:p>
        </w:tc>
      </w:tr>
      <w:bookmarkStart w:id="30" w:name="Text28"/>
      <w:tr w:rsidR="006F246D" w14:paraId="5FB05EEA" w14:textId="77777777" w:rsidTr="006F246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81F721" w14:textId="77777777" w:rsidR="006F246D" w:rsidRDefault="00BA1E9C" w:rsidP="0040648F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F246D">
              <w:instrText xml:space="preserve"> FORMTEXT </w:instrText>
            </w:r>
            <w:r>
              <w:fldChar w:fldCharType="separate"/>
            </w:r>
            <w:r w:rsidR="006F246D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25E12" w14:textId="77777777" w:rsidR="006F246D" w:rsidRDefault="006F246D" w:rsidP="006924EF">
            <w:r>
              <w:t>Newcomb</w:t>
            </w:r>
          </w:p>
        </w:tc>
        <w:tc>
          <w:tcPr>
            <w:tcW w:w="360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40F8B0A" w14:textId="77777777" w:rsidR="006F246D" w:rsidRDefault="006F246D" w:rsidP="006924EF"/>
        </w:tc>
        <w:bookmarkStart w:id="31" w:name="Text29"/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355E8CE" w14:textId="77777777" w:rsidR="006F246D" w:rsidRDefault="00BA1E9C" w:rsidP="0040648F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F246D">
              <w:instrText xml:space="preserve"> FORMTEXT </w:instrText>
            </w:r>
            <w:r>
              <w:fldChar w:fldCharType="separate"/>
            </w:r>
            <w:r w:rsidR="006F246D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10F70" w14:textId="77777777" w:rsidR="006F246D" w:rsidRDefault="006F246D" w:rsidP="006924EF">
            <w:r>
              <w:t>Tully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C4A050C" w14:textId="77777777" w:rsidR="006F246D" w:rsidRDefault="006F246D" w:rsidP="006924EF"/>
        </w:tc>
        <w:bookmarkStart w:id="32" w:name="Text30"/>
        <w:tc>
          <w:tcPr>
            <w:tcW w:w="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B04A2B" w14:textId="77777777" w:rsidR="006F246D" w:rsidRDefault="00BA1E9C" w:rsidP="0040648F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F246D">
              <w:instrText xml:space="preserve"> FORMTEXT </w:instrText>
            </w:r>
            <w:r>
              <w:fldChar w:fldCharType="separate"/>
            </w:r>
            <w:r w:rsidR="006F246D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5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A1EED" w14:textId="77777777" w:rsidR="006F246D" w:rsidRDefault="006F246D" w:rsidP="006924EF">
            <w:r>
              <w:t>Cranberry Lake</w:t>
            </w:r>
          </w:p>
        </w:tc>
        <w:tc>
          <w:tcPr>
            <w:tcW w:w="2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12132A1" w14:textId="77777777" w:rsidR="006F246D" w:rsidRDefault="006F246D" w:rsidP="006924EF"/>
        </w:tc>
        <w:bookmarkStart w:id="33" w:name="Text31"/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1A01DBB" w14:textId="77777777" w:rsidR="006F246D" w:rsidRDefault="00BA1E9C" w:rsidP="0040648F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F246D">
              <w:instrText xml:space="preserve"> FORMTEXT </w:instrText>
            </w:r>
            <w:r>
              <w:fldChar w:fldCharType="separate"/>
            </w:r>
            <w:r w:rsidR="006F246D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18791" w14:textId="77777777" w:rsidR="006F246D" w:rsidRDefault="006F246D" w:rsidP="006924EF">
            <w:r>
              <w:t>Wanakena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DDAB074" w14:textId="77777777" w:rsidR="006F246D" w:rsidRDefault="006F246D" w:rsidP="006924EF"/>
        </w:tc>
        <w:bookmarkStart w:id="34" w:name="Text32"/>
        <w:tc>
          <w:tcPr>
            <w:tcW w:w="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AFFF66" w14:textId="77777777" w:rsidR="006F246D" w:rsidRDefault="00BA1E9C" w:rsidP="0040648F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F246D">
              <w:instrText xml:space="preserve"> FORMTEXT </w:instrText>
            </w:r>
            <w:r>
              <w:fldChar w:fldCharType="separate"/>
            </w:r>
            <w:r w:rsidR="006F246D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0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5BACF" w14:textId="77777777" w:rsidR="006F246D" w:rsidRDefault="006F246D" w:rsidP="006924EF">
            <w:r>
              <w:t>TIBS</w:t>
            </w:r>
          </w:p>
        </w:tc>
        <w:tc>
          <w:tcPr>
            <w:tcW w:w="27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B3C4700" w14:textId="77777777" w:rsidR="006F246D" w:rsidRDefault="006F246D" w:rsidP="006924EF"/>
        </w:tc>
        <w:bookmarkStart w:id="35" w:name="Text33"/>
        <w:tc>
          <w:tcPr>
            <w:tcW w:w="4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7CC6DB" w14:textId="77777777" w:rsidR="006F246D" w:rsidRDefault="00BA1E9C" w:rsidP="0040648F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F246D">
              <w:instrText xml:space="preserve"> FORMTEXT </w:instrText>
            </w:r>
            <w:r>
              <w:fldChar w:fldCharType="separate"/>
            </w:r>
            <w:r w:rsidR="006F246D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5A324" w14:textId="77777777" w:rsidR="006F246D" w:rsidRDefault="006F246D" w:rsidP="006924EF">
            <w:r>
              <w:t>Syracuse</w:t>
            </w:r>
          </w:p>
        </w:tc>
      </w:tr>
      <w:tr w:rsidR="00AA2FDE" w14:paraId="1153A4F5" w14:textId="77777777" w:rsidTr="006F246D">
        <w:tc>
          <w:tcPr>
            <w:tcW w:w="11160" w:type="dxa"/>
            <w:gridSpan w:val="5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3611C0" w14:textId="77777777" w:rsidR="00AA2FDE" w:rsidRPr="00C0229B" w:rsidRDefault="00AA2FDE" w:rsidP="006924EF">
            <w:pPr>
              <w:rPr>
                <w:sz w:val="14"/>
                <w:szCs w:val="14"/>
              </w:rPr>
            </w:pPr>
          </w:p>
        </w:tc>
      </w:tr>
      <w:tr w:rsidR="00AA2FDE" w14:paraId="06D3DA47" w14:textId="77777777" w:rsidTr="00CD3633">
        <w:tc>
          <w:tcPr>
            <w:tcW w:w="11160" w:type="dxa"/>
            <w:gridSpan w:val="50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EBF2F1" w14:textId="77777777" w:rsidR="00AA2FDE" w:rsidRPr="00C0229B" w:rsidRDefault="00AA2FDE" w:rsidP="006924EF">
            <w:pPr>
              <w:rPr>
                <w:sz w:val="14"/>
                <w:szCs w:val="14"/>
              </w:rPr>
            </w:pPr>
          </w:p>
        </w:tc>
      </w:tr>
      <w:tr w:rsidR="00AA2FDE" w14:paraId="51120CC7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0869774A" w14:textId="77777777" w:rsidR="00AA2FDE" w:rsidRPr="0070177F" w:rsidRDefault="002B5B65" w:rsidP="00AE09E3">
            <w:pPr>
              <w:rPr>
                <w:b/>
                <w:i/>
              </w:rPr>
            </w:pPr>
            <w:r w:rsidRPr="0070177F">
              <w:rPr>
                <w:b/>
                <w:i/>
              </w:rPr>
              <w:t xml:space="preserve">Step 3: </w:t>
            </w:r>
            <w:r w:rsidR="00AE09E3" w:rsidRPr="0070177F">
              <w:rPr>
                <w:b/>
                <w:i/>
              </w:rPr>
              <w:t>Application Authorization</w:t>
            </w:r>
          </w:p>
        </w:tc>
      </w:tr>
      <w:tr w:rsidR="002B5B65" w14:paraId="3BCEA149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3C80FF4A" w14:textId="77777777" w:rsidR="002B5B65" w:rsidRPr="00C0229B" w:rsidRDefault="002B5B65" w:rsidP="006924EF">
            <w:pPr>
              <w:rPr>
                <w:sz w:val="14"/>
                <w:szCs w:val="14"/>
              </w:rPr>
            </w:pPr>
          </w:p>
        </w:tc>
      </w:tr>
      <w:tr w:rsidR="00AE09E3" w14:paraId="6CC2A905" w14:textId="77777777" w:rsidTr="00CD3633">
        <w:tc>
          <w:tcPr>
            <w:tcW w:w="54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10E3A7A" w14:textId="77777777" w:rsidR="00AE09E3" w:rsidRPr="00AE09E3" w:rsidRDefault="00AE09E3" w:rsidP="00AE09E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Please sign the application: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9E5FC57" w14:textId="77777777" w:rsidR="00AE09E3" w:rsidRDefault="00AE09E3" w:rsidP="00AE09E3">
            <w:pPr>
              <w:jc w:val="center"/>
            </w:pPr>
          </w:p>
        </w:tc>
        <w:tc>
          <w:tcPr>
            <w:tcW w:w="5400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70E5AEB" w14:textId="77777777" w:rsidR="00AE09E3" w:rsidRPr="00C3229B" w:rsidRDefault="00C3229B" w:rsidP="00C3229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OFFICE USE ONLY</w:t>
            </w:r>
          </w:p>
        </w:tc>
      </w:tr>
      <w:tr w:rsidR="00677406" w14:paraId="1A5639D3" w14:textId="77777777" w:rsidTr="00677406">
        <w:tc>
          <w:tcPr>
            <w:tcW w:w="54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2DB1D7E" w14:textId="77777777" w:rsidR="00677406" w:rsidRDefault="00677406" w:rsidP="00AE09E3">
            <w:pPr>
              <w:jc w:val="center"/>
            </w:pPr>
            <w:r>
              <w:t>I authorize the release of this information to SUNY ESF Federal Work-Study supervisors.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B071F99" w14:textId="77777777" w:rsidR="00677406" w:rsidRDefault="00677406" w:rsidP="006924EF"/>
        </w:tc>
        <w:tc>
          <w:tcPr>
            <w:tcW w:w="144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4B540C99" w14:textId="77777777" w:rsidR="00677406" w:rsidRDefault="00677406" w:rsidP="006924EF"/>
          <w:p w14:paraId="72741628" w14:textId="77777777" w:rsidR="00677406" w:rsidRDefault="00677406" w:rsidP="006924EF">
            <w:r>
              <w:t>ISIR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A82EECB" w14:textId="77777777" w:rsidR="00677406" w:rsidRDefault="00677406" w:rsidP="006924EF"/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0FE219" w14:textId="77777777" w:rsidR="00677406" w:rsidRDefault="00677406" w:rsidP="006924EF"/>
          <w:p w14:paraId="4861B8B1" w14:textId="77777777" w:rsidR="00677406" w:rsidRDefault="00677406" w:rsidP="006924EF">
            <w:r>
              <w:t>EFC</w:t>
            </w:r>
          </w:p>
        </w:tc>
        <w:tc>
          <w:tcPr>
            <w:tcW w:w="1350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7F72F72" w14:textId="77777777" w:rsidR="00677406" w:rsidRDefault="00677406" w:rsidP="006924EF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0E41DC1" w14:textId="77777777" w:rsidR="00677406" w:rsidRDefault="00677406" w:rsidP="006924EF"/>
        </w:tc>
      </w:tr>
      <w:tr w:rsidR="00677406" w14:paraId="7EBBFA76" w14:textId="77777777" w:rsidTr="00677406">
        <w:tc>
          <w:tcPr>
            <w:tcW w:w="3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F51CC7" w14:textId="77777777" w:rsidR="00677406" w:rsidRDefault="00677406" w:rsidP="006924EF"/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5E0948" w14:textId="77777777" w:rsidR="00677406" w:rsidRDefault="00677406" w:rsidP="006924EF"/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970D43" w14:textId="77777777" w:rsidR="00677406" w:rsidRDefault="00677406" w:rsidP="006924EF"/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5E491CA" w14:textId="77777777" w:rsidR="00677406" w:rsidRDefault="00677406" w:rsidP="006924EF"/>
        </w:tc>
        <w:tc>
          <w:tcPr>
            <w:tcW w:w="144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6CB9D30A" w14:textId="77777777" w:rsidR="00677406" w:rsidRDefault="00677406" w:rsidP="006924EF"/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E20C9D" w14:textId="77777777" w:rsidR="00677406" w:rsidRDefault="00677406" w:rsidP="006924EF"/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0A9EC2" w14:textId="77777777" w:rsidR="00677406" w:rsidRDefault="00677406" w:rsidP="006924EF"/>
        </w:tc>
        <w:tc>
          <w:tcPr>
            <w:tcW w:w="1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792309" w14:textId="77777777" w:rsidR="00677406" w:rsidRDefault="00677406" w:rsidP="006924EF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A41F0B3" w14:textId="77777777" w:rsidR="00677406" w:rsidRDefault="00677406" w:rsidP="006924EF"/>
        </w:tc>
      </w:tr>
      <w:tr w:rsidR="00677406" w14:paraId="14BED71E" w14:textId="77777777" w:rsidTr="00677406">
        <w:tc>
          <w:tcPr>
            <w:tcW w:w="3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846F3D" w14:textId="77777777" w:rsidR="00677406" w:rsidRDefault="00BA1E9C" w:rsidP="006924EF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="00677406">
              <w:instrText xml:space="preserve"> FORMTEXT </w:instrText>
            </w:r>
            <w:r>
              <w:fldChar w:fldCharType="separate"/>
            </w:r>
            <w:r w:rsidR="00677406">
              <w:rPr>
                <w:noProof/>
              </w:rPr>
              <w:t> </w:t>
            </w:r>
            <w:r w:rsidR="00677406">
              <w:rPr>
                <w:noProof/>
              </w:rPr>
              <w:t> </w:t>
            </w:r>
            <w:r w:rsidR="00677406">
              <w:rPr>
                <w:noProof/>
              </w:rPr>
              <w:t> </w:t>
            </w:r>
            <w:r w:rsidR="00677406">
              <w:rPr>
                <w:noProof/>
              </w:rPr>
              <w:t> </w:t>
            </w:r>
            <w:r w:rsidR="00677406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C4011" w14:textId="77777777" w:rsidR="00677406" w:rsidRDefault="00677406" w:rsidP="006924EF"/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229BE7" w14:textId="77777777" w:rsidR="00677406" w:rsidRDefault="00BA1E9C" w:rsidP="006924EF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="00677406">
              <w:instrText xml:space="preserve"> FORMTEXT </w:instrText>
            </w:r>
            <w:r>
              <w:fldChar w:fldCharType="separate"/>
            </w:r>
            <w:r w:rsidR="00677406">
              <w:rPr>
                <w:noProof/>
              </w:rPr>
              <w:t> </w:t>
            </w:r>
            <w:r w:rsidR="00677406">
              <w:rPr>
                <w:noProof/>
              </w:rPr>
              <w:t> </w:t>
            </w:r>
            <w:r w:rsidR="00677406">
              <w:rPr>
                <w:noProof/>
              </w:rPr>
              <w:t> </w:t>
            </w:r>
            <w:r w:rsidR="00677406">
              <w:rPr>
                <w:noProof/>
              </w:rPr>
              <w:t> </w:t>
            </w:r>
            <w:r w:rsidR="00677406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0C3AA96" w14:textId="77777777" w:rsidR="00677406" w:rsidRDefault="00677406" w:rsidP="006924EF"/>
        </w:tc>
        <w:tc>
          <w:tcPr>
            <w:tcW w:w="144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D7402C6" w14:textId="77777777" w:rsidR="00677406" w:rsidRDefault="00677406" w:rsidP="006924EF">
            <w:r>
              <w:t>Summer FWS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9B4E4E" w14:textId="77777777" w:rsidR="00677406" w:rsidRDefault="00677406" w:rsidP="006924EF"/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17E126" w14:textId="77777777" w:rsidR="00677406" w:rsidRDefault="00677406" w:rsidP="006924EF">
            <w:r>
              <w:t>AY FWS</w:t>
            </w:r>
          </w:p>
        </w:tc>
        <w:tc>
          <w:tcPr>
            <w:tcW w:w="1350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2254E56" w14:textId="77777777" w:rsidR="00677406" w:rsidRDefault="00677406" w:rsidP="006924EF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C3B29C9" w14:textId="77777777" w:rsidR="00677406" w:rsidRDefault="00677406" w:rsidP="006924EF"/>
        </w:tc>
      </w:tr>
      <w:tr w:rsidR="00C3229B" w14:paraId="18063509" w14:textId="77777777" w:rsidTr="00CD3633">
        <w:tc>
          <w:tcPr>
            <w:tcW w:w="38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4F5E3B" w14:textId="77777777" w:rsidR="00C3229B" w:rsidRDefault="00C3229B" w:rsidP="006924EF">
            <w:r>
              <w:t>SIGNATURE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EF074" w14:textId="77777777" w:rsidR="00C3229B" w:rsidRDefault="00C3229B" w:rsidP="006924EF"/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BB3EB9" w14:textId="77777777" w:rsidR="00C3229B" w:rsidRDefault="00C3229B" w:rsidP="006924EF">
            <w:r>
              <w:t>DATE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0621BF8" w14:textId="77777777" w:rsidR="00C3229B" w:rsidRDefault="00C3229B" w:rsidP="006924EF"/>
        </w:tc>
        <w:tc>
          <w:tcPr>
            <w:tcW w:w="5400" w:type="dxa"/>
            <w:gridSpan w:val="29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7CDFC" w14:textId="77777777" w:rsidR="00C3229B" w:rsidRDefault="00C3229B" w:rsidP="006924EF"/>
        </w:tc>
      </w:tr>
      <w:tr w:rsidR="00423323" w14:paraId="6C4E2676" w14:textId="77777777" w:rsidTr="007A69F9">
        <w:tc>
          <w:tcPr>
            <w:tcW w:w="54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12D50BE" w14:textId="77777777" w:rsidR="00423323" w:rsidRPr="00330CD8" w:rsidRDefault="00423323" w:rsidP="006924EF">
            <w:pPr>
              <w:rPr>
                <w:b/>
                <w:sz w:val="16"/>
                <w:szCs w:val="16"/>
              </w:rPr>
            </w:pPr>
            <w:r w:rsidRPr="00330CD8">
              <w:rPr>
                <w:b/>
                <w:sz w:val="16"/>
                <w:szCs w:val="16"/>
              </w:rPr>
              <w:t>*If completing this form electronically please type name in box*</w:t>
            </w:r>
          </w:p>
        </w:tc>
        <w:tc>
          <w:tcPr>
            <w:tcW w:w="57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27F64E4" w14:textId="77777777" w:rsidR="00423323" w:rsidRPr="00330CD8" w:rsidRDefault="00423323" w:rsidP="006924EF">
            <w:pPr>
              <w:rPr>
                <w:sz w:val="16"/>
                <w:szCs w:val="16"/>
              </w:rPr>
            </w:pPr>
          </w:p>
        </w:tc>
      </w:tr>
      <w:tr w:rsidR="00423323" w14:paraId="191A5E79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0D268072" w14:textId="77777777" w:rsidR="00423323" w:rsidRPr="00603F18" w:rsidRDefault="00423323" w:rsidP="006924EF">
            <w:pPr>
              <w:rPr>
                <w:sz w:val="16"/>
                <w:szCs w:val="16"/>
              </w:rPr>
            </w:pPr>
          </w:p>
        </w:tc>
      </w:tr>
      <w:tr w:rsidR="00603F18" w14:paraId="589B3C66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23A6FF42" w14:textId="77777777" w:rsidR="00603F18" w:rsidRPr="00603F18" w:rsidRDefault="00603F18" w:rsidP="006924EF">
            <w:pPr>
              <w:rPr>
                <w:sz w:val="16"/>
                <w:szCs w:val="16"/>
              </w:rPr>
            </w:pPr>
          </w:p>
        </w:tc>
      </w:tr>
      <w:tr w:rsidR="00AE09E3" w:rsidRPr="00603F18" w14:paraId="158FD71D" w14:textId="77777777" w:rsidTr="007A69F9">
        <w:tc>
          <w:tcPr>
            <w:tcW w:w="1116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56690273" w14:textId="77777777" w:rsidR="00AE09E3" w:rsidRPr="00603F18" w:rsidRDefault="00C3229B" w:rsidP="00C3229B">
            <w:pPr>
              <w:jc w:val="center"/>
              <w:rPr>
                <w:b/>
                <w:sz w:val="22"/>
                <w:szCs w:val="22"/>
              </w:rPr>
            </w:pPr>
            <w:r w:rsidRPr="00603F18">
              <w:rPr>
                <w:b/>
                <w:sz w:val="22"/>
                <w:szCs w:val="22"/>
              </w:rPr>
              <w:t>Please return this form to:</w:t>
            </w:r>
          </w:p>
        </w:tc>
      </w:tr>
    </w:tbl>
    <w:p w14:paraId="4A3C2523" w14:textId="77777777" w:rsidR="00A7197A" w:rsidRDefault="00A7197A" w:rsidP="004050A9"/>
    <w:sectPr w:rsidR="00A7197A" w:rsidSect="00BF12B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0140" w14:textId="77777777" w:rsidR="003C7CD2" w:rsidRDefault="003C7CD2">
      <w:r>
        <w:separator/>
      </w:r>
    </w:p>
  </w:endnote>
  <w:endnote w:type="continuationSeparator" w:id="0">
    <w:p w14:paraId="135FED6E" w14:textId="77777777" w:rsidR="003C7CD2" w:rsidRDefault="003C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0A31" w14:textId="77777777" w:rsidR="007662DE" w:rsidRDefault="00061C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13F1B03" wp14:editId="3A393995">
              <wp:simplePos x="0" y="0"/>
              <wp:positionH relativeFrom="column">
                <wp:posOffset>-777240</wp:posOffset>
              </wp:positionH>
              <wp:positionV relativeFrom="paragraph">
                <wp:posOffset>-128270</wp:posOffset>
              </wp:positionV>
              <wp:extent cx="7132320" cy="640080"/>
              <wp:effectExtent l="3810" t="0" r="0" b="254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232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83096" w14:textId="77777777" w:rsidR="007662DE" w:rsidRDefault="00A7197A">
                          <w:pPr>
                            <w:jc w:val="center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113 Bray Hall  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sym w:font="Wingdings" w:char="F06E"/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 1 Forestry Drive  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sym w:font="Wingdings" w:char="F06E"/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 Syracuse, NY 13210  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sym w:font="Wingdings" w:char="F06E"/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 Phone: 315-470-667</w:t>
                          </w:r>
                          <w:r w:rsidR="00357AB6">
                            <w:rPr>
                              <w:rFonts w:ascii="Palatino Linotype" w:hAnsi="Palatino Linotype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sym w:font="Wingdings" w:char="F06E"/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 Fax: 315-470-4734  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sym w:font="Wingdings" w:char="F06E"/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 e-mail: </w:t>
                          </w:r>
                          <w:r w:rsidR="007B51BA">
                            <w:rPr>
                              <w:rFonts w:ascii="Palatino Linotype" w:hAnsi="Palatino Linotype"/>
                              <w:sz w:val="18"/>
                            </w:rPr>
                            <w:t>rshilts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@esf.edu</w:t>
                          </w:r>
                        </w:p>
                        <w:p w14:paraId="697CAFE0" w14:textId="77777777" w:rsidR="007662DE" w:rsidRDefault="007662DE">
                          <w:pPr>
                            <w:jc w:val="center"/>
                            <w:rPr>
                              <w:rFonts w:ascii="Palatino Linotype" w:hAnsi="Palatino Linotype"/>
                              <w:sz w:val="8"/>
                            </w:rPr>
                          </w:pPr>
                        </w:p>
                        <w:p w14:paraId="6F7405DB" w14:textId="77777777" w:rsidR="007662DE" w:rsidRDefault="00A7197A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z w:val="24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24"/>
                            </w:rPr>
                            <w:t>www.esf.edu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F1B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quot;&quot;" style="position:absolute;margin-left:-61.2pt;margin-top:-10.1pt;width:561.6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" o:allowincell="f" stroked="f">
              <v:textbox>
                <w:txbxContent>
                  <w:p w14:paraId="21483096" w14:textId="77777777" w:rsidR="007662DE" w:rsidRDefault="00A7197A">
                    <w:pPr>
                      <w:jc w:val="center"/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 xml:space="preserve">113 Bray Hall  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sym w:font="Wingdings" w:char="F06E"/>
                    </w:r>
                    <w:r>
                      <w:rPr>
                        <w:rFonts w:ascii="Palatino Linotype" w:hAnsi="Palatino Linotype"/>
                        <w:sz w:val="18"/>
                      </w:rPr>
                      <w:t xml:space="preserve">  1 Forestry Drive  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sym w:font="Wingdings" w:char="F06E"/>
                    </w:r>
                    <w:r>
                      <w:rPr>
                        <w:rFonts w:ascii="Palatino Linotype" w:hAnsi="Palatino Linotype"/>
                        <w:sz w:val="18"/>
                      </w:rPr>
                      <w:t xml:space="preserve">  Syracuse, NY 13210  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sym w:font="Wingdings" w:char="F06E"/>
                    </w:r>
                    <w:r>
                      <w:rPr>
                        <w:rFonts w:ascii="Palatino Linotype" w:hAnsi="Palatino Linotype"/>
                        <w:sz w:val="18"/>
                      </w:rPr>
                      <w:t xml:space="preserve">  Phone: 315-470-667</w:t>
                    </w:r>
                    <w:r w:rsidR="00357AB6">
                      <w:rPr>
                        <w:rFonts w:ascii="Palatino Linotype" w:hAnsi="Palatino Linotype"/>
                        <w:sz w:val="18"/>
                      </w:rPr>
                      <w:t>1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t xml:space="preserve">  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sym w:font="Wingdings" w:char="F06E"/>
                    </w:r>
                    <w:r>
                      <w:rPr>
                        <w:rFonts w:ascii="Palatino Linotype" w:hAnsi="Palatino Linotype"/>
                        <w:sz w:val="18"/>
                      </w:rPr>
                      <w:t xml:space="preserve">  Fax: 315-470-4734  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sym w:font="Wingdings" w:char="F06E"/>
                    </w:r>
                    <w:r>
                      <w:rPr>
                        <w:rFonts w:ascii="Palatino Linotype" w:hAnsi="Palatino Linotype"/>
                        <w:sz w:val="18"/>
                      </w:rPr>
                      <w:t xml:space="preserve">  e-mail: </w:t>
                    </w:r>
                    <w:r w:rsidR="007B51BA">
                      <w:rPr>
                        <w:rFonts w:ascii="Palatino Linotype" w:hAnsi="Palatino Linotype"/>
                        <w:sz w:val="18"/>
                      </w:rPr>
                      <w:t>rshilts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t>@esf.edu</w:t>
                    </w:r>
                  </w:p>
                  <w:p w14:paraId="697CAFE0" w14:textId="77777777" w:rsidR="007662DE" w:rsidRDefault="007662DE">
                    <w:pPr>
                      <w:jc w:val="center"/>
                      <w:rPr>
                        <w:rFonts w:ascii="Palatino Linotype" w:hAnsi="Palatino Linotype"/>
                        <w:sz w:val="8"/>
                      </w:rPr>
                    </w:pPr>
                  </w:p>
                  <w:p w14:paraId="6F7405DB" w14:textId="77777777" w:rsidR="007662DE" w:rsidRDefault="00A7197A">
                    <w:pPr>
                      <w:jc w:val="center"/>
                      <w:rPr>
                        <w:rFonts w:ascii="Palatino Linotype" w:hAnsi="Palatino Linotype"/>
                        <w:b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www.esf.edu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8409" w14:textId="77777777" w:rsidR="003C7CD2" w:rsidRDefault="003C7CD2">
      <w:r>
        <w:separator/>
      </w:r>
    </w:p>
  </w:footnote>
  <w:footnote w:type="continuationSeparator" w:id="0">
    <w:p w14:paraId="3B9844AF" w14:textId="77777777" w:rsidR="003C7CD2" w:rsidRDefault="003C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AC7F" w14:textId="77777777" w:rsidR="007662DE" w:rsidRDefault="00061C21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05DEE52" wp14:editId="0BCB26D6">
              <wp:simplePos x="0" y="0"/>
              <wp:positionH relativeFrom="column">
                <wp:posOffset>1234440</wp:posOffset>
              </wp:positionH>
              <wp:positionV relativeFrom="paragraph">
                <wp:posOffset>365760</wp:posOffset>
              </wp:positionV>
              <wp:extent cx="4297680" cy="365760"/>
              <wp:effectExtent l="0" t="3810" r="190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55C9D" w14:textId="77777777" w:rsidR="007662DE" w:rsidRDefault="00A7197A">
                          <w:pPr>
                            <w:jc w:val="center"/>
                            <w:rPr>
                              <w:rFonts w:ascii="Palatino Linotype" w:hAnsi="Palatino Linotype"/>
                              <w:sz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</w:rPr>
                            <w:t>Office of Financial Aid and Scholarships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DEE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7.2pt;margin-top:28.8pt;width:338.4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" o:allowincell="f" stroked="f">
              <v:textbox>
                <w:txbxContent>
                  <w:p w14:paraId="17B55C9D" w14:textId="77777777" w:rsidR="007662DE" w:rsidRDefault="00A7197A">
                    <w:pPr>
                      <w:jc w:val="center"/>
                      <w:rPr>
                        <w:rFonts w:ascii="Palatino Linotype" w:hAnsi="Palatino Linotype"/>
                        <w:sz w:val="28"/>
                      </w:rPr>
                    </w:pPr>
                    <w:r>
                      <w:rPr>
                        <w:rFonts w:ascii="Palatino Linotype" w:hAnsi="Palatino Linotype"/>
                        <w:sz w:val="28"/>
                      </w:rPr>
                      <w:t>Office of Financial Aid and Scholarships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43BF829" wp14:editId="0B9DA7C0">
              <wp:simplePos x="0" y="0"/>
              <wp:positionH relativeFrom="column">
                <wp:posOffset>-409575</wp:posOffset>
              </wp:positionH>
              <wp:positionV relativeFrom="paragraph">
                <wp:posOffset>-274320</wp:posOffset>
              </wp:positionV>
              <wp:extent cx="6216015" cy="1205865"/>
              <wp:effectExtent l="0" t="1905" r="3810" b="1905"/>
              <wp:wrapNone/>
              <wp:docPr id="3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015" cy="1205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30396" w14:textId="77777777" w:rsidR="007662DE" w:rsidRDefault="00DB739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C91F5C" wp14:editId="60F099CB">
                                <wp:extent cx="5981700" cy="1105622"/>
                                <wp:effectExtent l="19050" t="0" r="0" b="0"/>
                                <wp:docPr id="1" name="Picture 1" descr="State University of New York College of Environmental Science and Forestry logo. Office of Financial Aid and Scholarship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State University of New York College of Environmental Science and Forestry logo. Office of Financial Aid and Scholarship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81700" cy="11056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3BF829" id="Text Box 1" o:spid="_x0000_s1027" type="#_x0000_t202" alt="&quot;&quot;" style="position:absolute;left:0;text-align:left;margin-left:-32.25pt;margin-top:-21.6pt;width:489.45pt;height:9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" o:allowincell="f" stroked="f">
              <v:textbox>
                <w:txbxContent>
                  <w:p w14:paraId="7E030396" w14:textId="77777777" w:rsidR="007662DE" w:rsidRDefault="00DB739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C91F5C" wp14:editId="60F099CB">
                          <wp:extent cx="5981700" cy="1105622"/>
                          <wp:effectExtent l="19050" t="0" r="0" b="0"/>
                          <wp:docPr id="1" name="Picture 1" descr="State University of New York College of Environmental Science and Forestry logo. Office of Financial Aid and Scholarship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State University of New York College of Environmental Science and Forestry logo. Office of Financial Aid and Scholarship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81700" cy="11056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B9A"/>
    <w:multiLevelType w:val="hybridMultilevel"/>
    <w:tmpl w:val="01F0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E8"/>
    <w:rsid w:val="000109B4"/>
    <w:rsid w:val="00061505"/>
    <w:rsid w:val="00061C21"/>
    <w:rsid w:val="00081C69"/>
    <w:rsid w:val="000952F6"/>
    <w:rsid w:val="00112F36"/>
    <w:rsid w:val="00131E61"/>
    <w:rsid w:val="00137703"/>
    <w:rsid w:val="0014118B"/>
    <w:rsid w:val="00143293"/>
    <w:rsid w:val="00147F75"/>
    <w:rsid w:val="001A5466"/>
    <w:rsid w:val="001E1233"/>
    <w:rsid w:val="002102FD"/>
    <w:rsid w:val="00215AAF"/>
    <w:rsid w:val="00224B8C"/>
    <w:rsid w:val="002308EE"/>
    <w:rsid w:val="00255466"/>
    <w:rsid w:val="0029179E"/>
    <w:rsid w:val="002B5B65"/>
    <w:rsid w:val="002F7E3E"/>
    <w:rsid w:val="00310B14"/>
    <w:rsid w:val="00326C5A"/>
    <w:rsid w:val="00330CD8"/>
    <w:rsid w:val="003353BB"/>
    <w:rsid w:val="00357AB6"/>
    <w:rsid w:val="00360DE1"/>
    <w:rsid w:val="003901D8"/>
    <w:rsid w:val="003C7CD2"/>
    <w:rsid w:val="003E72B8"/>
    <w:rsid w:val="004050A9"/>
    <w:rsid w:val="0040648F"/>
    <w:rsid w:val="00423323"/>
    <w:rsid w:val="00483614"/>
    <w:rsid w:val="004856C5"/>
    <w:rsid w:val="004C7F29"/>
    <w:rsid w:val="004F4C3C"/>
    <w:rsid w:val="004F7550"/>
    <w:rsid w:val="005030EC"/>
    <w:rsid w:val="005066F7"/>
    <w:rsid w:val="00511B9B"/>
    <w:rsid w:val="005135CF"/>
    <w:rsid w:val="005902CC"/>
    <w:rsid w:val="005D6201"/>
    <w:rsid w:val="005E5A6E"/>
    <w:rsid w:val="00603F18"/>
    <w:rsid w:val="00611BCC"/>
    <w:rsid w:val="00621D2F"/>
    <w:rsid w:val="00677406"/>
    <w:rsid w:val="00691207"/>
    <w:rsid w:val="006924EF"/>
    <w:rsid w:val="006F246D"/>
    <w:rsid w:val="0070177F"/>
    <w:rsid w:val="00726CF9"/>
    <w:rsid w:val="00751B80"/>
    <w:rsid w:val="007662DE"/>
    <w:rsid w:val="00775E89"/>
    <w:rsid w:val="007A69F9"/>
    <w:rsid w:val="007B51BA"/>
    <w:rsid w:val="007C371C"/>
    <w:rsid w:val="007C75E2"/>
    <w:rsid w:val="007E56F1"/>
    <w:rsid w:val="007F035D"/>
    <w:rsid w:val="008B520C"/>
    <w:rsid w:val="008C4C0D"/>
    <w:rsid w:val="00902B6F"/>
    <w:rsid w:val="009047A1"/>
    <w:rsid w:val="00935A8C"/>
    <w:rsid w:val="00954528"/>
    <w:rsid w:val="009B4C8C"/>
    <w:rsid w:val="009C0536"/>
    <w:rsid w:val="009C06D0"/>
    <w:rsid w:val="009E7ADE"/>
    <w:rsid w:val="00A1194F"/>
    <w:rsid w:val="00A4668A"/>
    <w:rsid w:val="00A71133"/>
    <w:rsid w:val="00A7197A"/>
    <w:rsid w:val="00AA2FDE"/>
    <w:rsid w:val="00AC0BA0"/>
    <w:rsid w:val="00AE09E3"/>
    <w:rsid w:val="00AE5E87"/>
    <w:rsid w:val="00AE63E4"/>
    <w:rsid w:val="00B4498A"/>
    <w:rsid w:val="00B4510E"/>
    <w:rsid w:val="00BA1E9C"/>
    <w:rsid w:val="00BB23C7"/>
    <w:rsid w:val="00BE6D91"/>
    <w:rsid w:val="00BF12B3"/>
    <w:rsid w:val="00C0229B"/>
    <w:rsid w:val="00C13CB3"/>
    <w:rsid w:val="00C20E22"/>
    <w:rsid w:val="00C21BAD"/>
    <w:rsid w:val="00C23BC9"/>
    <w:rsid w:val="00C25BD3"/>
    <w:rsid w:val="00C3229B"/>
    <w:rsid w:val="00C35E55"/>
    <w:rsid w:val="00C515EC"/>
    <w:rsid w:val="00C61F4E"/>
    <w:rsid w:val="00C6333F"/>
    <w:rsid w:val="00C66EE8"/>
    <w:rsid w:val="00CA2B09"/>
    <w:rsid w:val="00CD3633"/>
    <w:rsid w:val="00D30790"/>
    <w:rsid w:val="00D51A4F"/>
    <w:rsid w:val="00DB7392"/>
    <w:rsid w:val="00DC17BC"/>
    <w:rsid w:val="00DC2EC4"/>
    <w:rsid w:val="00E17B55"/>
    <w:rsid w:val="00E44094"/>
    <w:rsid w:val="00E90EA6"/>
    <w:rsid w:val="00F450DD"/>
    <w:rsid w:val="00F6735D"/>
    <w:rsid w:val="00F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B1B5F"/>
  <w15:docId w15:val="{73F41087-8627-4F15-921A-372E4C21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662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662D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7662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01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A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hilts\Desktop\Summer%20FWS\Summer%202018\sumfws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A0AA-A9E0-4448-A4FE-ABE8A230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sumfwsapp</Template>
  <TotalTime>3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3011</CharactersWithSpaces>
  <SharedDoc>false</SharedDoc>
  <HLinks>
    <vt:vector size="6" baseType="variant">
      <vt:variant>
        <vt:i4>7471174</vt:i4>
      </vt:variant>
      <vt:variant>
        <vt:i4>1038</vt:i4>
      </vt:variant>
      <vt:variant>
        <vt:i4>1025</vt:i4>
      </vt:variant>
      <vt:variant>
        <vt:i4>1</vt:i4>
      </vt:variant>
      <vt:variant>
        <vt:lpwstr>C:\My Documents\Blank Letters\JPEG Logos for Distribution\ESF_Logo-4c-flush.jpg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S. Hilts</dc:creator>
  <cp:lastModifiedBy>Mona Maharjan</cp:lastModifiedBy>
  <cp:revision>2</cp:revision>
  <cp:lastPrinted>2022-02-09T13:51:00Z</cp:lastPrinted>
  <dcterms:created xsi:type="dcterms:W3CDTF">2022-02-09T14:59:00Z</dcterms:created>
  <dcterms:modified xsi:type="dcterms:W3CDTF">2022-02-09T14:59:00Z</dcterms:modified>
</cp:coreProperties>
</file>